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E2" w:rsidRDefault="007849E2" w:rsidP="00985102"/>
    <w:tbl>
      <w:tblPr>
        <w:tblW w:w="0" w:type="auto"/>
        <w:tblLayout w:type="fixed"/>
        <w:tblLook w:val="04A0"/>
      </w:tblPr>
      <w:tblGrid>
        <w:gridCol w:w="5353"/>
        <w:gridCol w:w="425"/>
        <w:gridCol w:w="4904"/>
      </w:tblGrid>
      <w:tr w:rsidR="00456787" w:rsidRPr="002C0CCA" w:rsidTr="00F4145C">
        <w:tc>
          <w:tcPr>
            <w:tcW w:w="5353" w:type="dxa"/>
          </w:tcPr>
          <w:p w:rsidR="00456787" w:rsidRPr="002C0CCA" w:rsidRDefault="00456787" w:rsidP="00F4145C">
            <w:pPr>
              <w:spacing w:after="0"/>
              <w:jc w:val="center"/>
              <w:rPr>
                <w:b/>
              </w:rPr>
            </w:pPr>
            <w:r w:rsidRPr="002C0CCA">
              <w:rPr>
                <w:b/>
              </w:rPr>
              <w:t>ΕΛΛΗΝΙΚΗ ΔΗΜΟΚΡΑΤΙΑ</w:t>
            </w:r>
          </w:p>
          <w:p w:rsidR="00456787" w:rsidRPr="002C0CCA" w:rsidRDefault="00456787" w:rsidP="00F4145C">
            <w:pPr>
              <w:spacing w:after="0"/>
              <w:jc w:val="center"/>
              <w:rPr>
                <w:b/>
              </w:rPr>
            </w:pPr>
            <w:r w:rsidRPr="002C0CCA">
              <w:rPr>
                <w:b/>
              </w:rPr>
              <w:t>ΝΟΜΟΣ ΦΘΙΩΤΙΔΑΣ</w:t>
            </w:r>
          </w:p>
          <w:p w:rsidR="00456787" w:rsidRPr="002C0CCA" w:rsidRDefault="00C87D2B" w:rsidP="00F4145C">
            <w:pPr>
              <w:spacing w:after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left:0;text-align:left;margin-left:26.25pt;margin-top:-26.7pt;width:55.5pt;height:50.25pt;z-index:-1;visibility:visible" wrapcoords="-584 0 -584 21278 21600 21278 21600 0 -584 0">
                  <v:imagedata r:id="rId8" o:title=""/>
                  <w10:wrap type="tight"/>
                </v:shape>
              </w:pict>
            </w:r>
            <w:r w:rsidR="00456787" w:rsidRPr="002C0CCA">
              <w:rPr>
                <w:b/>
                <w:sz w:val="28"/>
                <w:szCs w:val="28"/>
                <w:u w:val="single"/>
              </w:rPr>
              <w:t>ΔΗΜΟΣ ΛΑΜΙΕΩΝ</w:t>
            </w:r>
          </w:p>
        </w:tc>
        <w:tc>
          <w:tcPr>
            <w:tcW w:w="425" w:type="dxa"/>
          </w:tcPr>
          <w:p w:rsidR="00456787" w:rsidRPr="002C0CCA" w:rsidRDefault="00456787" w:rsidP="00F4145C">
            <w:pPr>
              <w:spacing w:after="0"/>
            </w:pPr>
          </w:p>
        </w:tc>
        <w:tc>
          <w:tcPr>
            <w:tcW w:w="4904" w:type="dxa"/>
          </w:tcPr>
          <w:p w:rsidR="00456787" w:rsidRPr="002C0CCA" w:rsidRDefault="00456787" w:rsidP="00F4145C">
            <w:pPr>
              <w:spacing w:after="0"/>
            </w:pPr>
          </w:p>
        </w:tc>
      </w:tr>
      <w:tr w:rsidR="00456787" w:rsidRPr="002C0CCA" w:rsidTr="00F4145C">
        <w:tc>
          <w:tcPr>
            <w:tcW w:w="5353" w:type="dxa"/>
          </w:tcPr>
          <w:p w:rsidR="00456787" w:rsidRPr="002C0CCA" w:rsidRDefault="00456787" w:rsidP="00F4145C">
            <w:pPr>
              <w:spacing w:after="0"/>
              <w:jc w:val="center"/>
            </w:pPr>
            <w:r w:rsidRPr="002C0CCA">
              <w:rPr>
                <w:rFonts w:ascii="Verdana" w:hAnsi="Verdana"/>
                <w:b/>
                <w:sz w:val="20"/>
                <w:szCs w:val="20"/>
              </w:rPr>
              <w:t>ΔΙΕΥΘΥΝΣΗ ΣΧΕΔΙΑΣΜΟΥ, ΟΡΓΑΝΩΣΗΣ &amp; ΠΛΗΡΟΦΟΡΙΚΗΣ</w:t>
            </w:r>
          </w:p>
        </w:tc>
        <w:tc>
          <w:tcPr>
            <w:tcW w:w="425" w:type="dxa"/>
          </w:tcPr>
          <w:p w:rsidR="00456787" w:rsidRPr="002C0CCA" w:rsidRDefault="00456787" w:rsidP="00F4145C">
            <w:pPr>
              <w:spacing w:after="0"/>
            </w:pPr>
          </w:p>
        </w:tc>
        <w:tc>
          <w:tcPr>
            <w:tcW w:w="4904" w:type="dxa"/>
            <w:vAlign w:val="center"/>
          </w:tcPr>
          <w:p w:rsidR="00456787" w:rsidRPr="002C0CCA" w:rsidRDefault="00456787" w:rsidP="00F4145C">
            <w:pPr>
              <w:spacing w:after="0"/>
            </w:pPr>
            <w:r w:rsidRPr="002C0CCA">
              <w:rPr>
                <w:lang w:val="en-US"/>
              </w:rPr>
              <w:t xml:space="preserve">                            </w:t>
            </w:r>
            <w:r w:rsidRPr="002C0CCA">
              <w:t xml:space="preserve">ΛΑΜΙΑ   </w:t>
            </w:r>
            <w:r>
              <w:t>0</w:t>
            </w:r>
            <w:r w:rsidR="00962529">
              <w:t>4</w:t>
            </w:r>
            <w:r>
              <w:t>/9/2013</w:t>
            </w:r>
          </w:p>
          <w:p w:rsidR="00456787" w:rsidRPr="002C0CCA" w:rsidRDefault="00456787" w:rsidP="00F4145C">
            <w:pPr>
              <w:spacing w:after="0"/>
            </w:pPr>
            <w:r>
              <w:t xml:space="preserve">                           </w:t>
            </w:r>
            <w:r w:rsidRPr="002C0CCA">
              <w:t xml:space="preserve">ΑΡ. ΠΡΩΤ.: </w:t>
            </w:r>
            <w:r w:rsidR="00F56031">
              <w:t>65336</w:t>
            </w:r>
          </w:p>
        </w:tc>
      </w:tr>
      <w:tr w:rsidR="00456787" w:rsidRPr="002C0CCA" w:rsidTr="00F4145C">
        <w:tc>
          <w:tcPr>
            <w:tcW w:w="5353" w:type="dxa"/>
          </w:tcPr>
          <w:p w:rsidR="00456787" w:rsidRPr="002C0CCA" w:rsidRDefault="00456787" w:rsidP="00F4145C">
            <w:pPr>
              <w:tabs>
                <w:tab w:val="left" w:pos="720"/>
              </w:tabs>
              <w:suppressAutoHyphens/>
              <w:spacing w:after="0"/>
              <w:rPr>
                <w:rFonts w:ascii="Verdana" w:hAnsi="Verdana"/>
                <w:sz w:val="20"/>
                <w:szCs w:val="20"/>
              </w:rPr>
            </w:pPr>
            <w:r w:rsidRPr="002C0CCA">
              <w:rPr>
                <w:rFonts w:ascii="Verdana" w:hAnsi="Verdana"/>
                <w:sz w:val="20"/>
                <w:szCs w:val="20"/>
              </w:rPr>
              <w:t>ΤΜΗΜΑ  ΠΡΟΓΡΑΜΜΑΤΙΣΜΟΥ, ΑΝΑΠΤΥΞΗΣ -ΑΠΟΔΟΤΙΚΟΤΗΤΑΣ,   ΠΟΙΟΤΗΤΑΣ ΚΑΙ ΟΡΓΑΝΩΣΗΣ</w:t>
            </w:r>
          </w:p>
          <w:p w:rsidR="00456787" w:rsidRPr="002C0CCA" w:rsidRDefault="00456787" w:rsidP="00F4145C">
            <w:pPr>
              <w:tabs>
                <w:tab w:val="left" w:pos="72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56787" w:rsidRPr="002C0CCA" w:rsidRDefault="00456787" w:rsidP="00F4145C">
            <w:pPr>
              <w:spacing w:after="0"/>
            </w:pPr>
          </w:p>
        </w:tc>
        <w:tc>
          <w:tcPr>
            <w:tcW w:w="4904" w:type="dxa"/>
            <w:vMerge w:val="restart"/>
          </w:tcPr>
          <w:p w:rsidR="00456787" w:rsidRPr="002C0CCA" w:rsidRDefault="00456787" w:rsidP="00F4145C">
            <w:pPr>
              <w:spacing w:after="0"/>
            </w:pPr>
          </w:p>
        </w:tc>
      </w:tr>
      <w:tr w:rsidR="00456787" w:rsidRPr="002C0CCA" w:rsidTr="00F4145C">
        <w:tc>
          <w:tcPr>
            <w:tcW w:w="5353" w:type="dxa"/>
          </w:tcPr>
          <w:p w:rsidR="00456787" w:rsidRPr="002C0CCA" w:rsidRDefault="00456787" w:rsidP="00F4145C">
            <w:pPr>
              <w:spacing w:after="0"/>
            </w:pPr>
            <w:r w:rsidRPr="002C0CCA">
              <w:rPr>
                <w:b/>
              </w:rPr>
              <w:t>ΠΛΗΡΟΦΟΡΙΕΣ:</w:t>
            </w:r>
            <w:r w:rsidRPr="002C0CCA">
              <w:t xml:space="preserve"> </w:t>
            </w:r>
            <w:r>
              <w:t>ΑΓΛΑΪΤΣΑ ΛΙΑΝΟΥ</w:t>
            </w:r>
          </w:p>
        </w:tc>
        <w:tc>
          <w:tcPr>
            <w:tcW w:w="425" w:type="dxa"/>
          </w:tcPr>
          <w:p w:rsidR="00456787" w:rsidRPr="002C0CCA" w:rsidRDefault="00456787" w:rsidP="00F4145C">
            <w:pPr>
              <w:spacing w:after="0"/>
            </w:pPr>
          </w:p>
        </w:tc>
        <w:tc>
          <w:tcPr>
            <w:tcW w:w="4904" w:type="dxa"/>
            <w:vMerge/>
          </w:tcPr>
          <w:p w:rsidR="00456787" w:rsidRPr="002C0CCA" w:rsidRDefault="00456787" w:rsidP="00F4145C">
            <w:pPr>
              <w:spacing w:after="0"/>
            </w:pPr>
          </w:p>
        </w:tc>
      </w:tr>
      <w:tr w:rsidR="00456787" w:rsidRPr="002C0CCA" w:rsidTr="00BA103E">
        <w:trPr>
          <w:trHeight w:val="768"/>
        </w:trPr>
        <w:tc>
          <w:tcPr>
            <w:tcW w:w="5353" w:type="dxa"/>
          </w:tcPr>
          <w:p w:rsidR="00456787" w:rsidRPr="002C0CCA" w:rsidRDefault="00456787" w:rsidP="00F4145C">
            <w:pPr>
              <w:spacing w:after="0"/>
            </w:pPr>
            <w:r w:rsidRPr="002C0CCA">
              <w:t>Τηλ.: 2231</w:t>
            </w:r>
            <w:r>
              <w:t>351096</w:t>
            </w:r>
            <w:r w:rsidRPr="002C0CCA">
              <w:t>, Τηλεοποιοτυπία: 2231</w:t>
            </w:r>
            <w:r>
              <w:t>351044</w:t>
            </w:r>
          </w:p>
          <w:p w:rsidR="00456787" w:rsidRPr="00962529" w:rsidRDefault="00456787" w:rsidP="00F4145C">
            <w:pPr>
              <w:spacing w:after="0"/>
            </w:pPr>
            <w:r>
              <w:t>Ηλεκτρονικό ταχυδρομείο</w:t>
            </w:r>
            <w:r w:rsidRPr="002C0CCA">
              <w:t xml:space="preserve">: </w:t>
            </w:r>
            <w:hyperlink r:id="rId9" w:history="1">
              <w:r w:rsidRPr="00631B8F">
                <w:rPr>
                  <w:rStyle w:val="-"/>
                  <w:lang w:val="en-US"/>
                </w:rPr>
                <w:t>lianou</w:t>
              </w:r>
              <w:r w:rsidRPr="00631B8F">
                <w:rPr>
                  <w:rStyle w:val="-"/>
                </w:rPr>
                <w:t>.</w:t>
              </w:r>
              <w:r w:rsidRPr="00631B8F">
                <w:rPr>
                  <w:rStyle w:val="-"/>
                  <w:lang w:val="en-US"/>
                </w:rPr>
                <w:t>aglaitsa</w:t>
              </w:r>
              <w:r w:rsidRPr="00631B8F">
                <w:rPr>
                  <w:rStyle w:val="-"/>
                </w:rPr>
                <w:t>@</w:t>
              </w:r>
              <w:r w:rsidRPr="00631B8F">
                <w:rPr>
                  <w:rStyle w:val="-"/>
                  <w:lang w:val="en-US"/>
                </w:rPr>
                <w:t>lamia</w:t>
              </w:r>
              <w:r w:rsidRPr="00125E9E">
                <w:rPr>
                  <w:rStyle w:val="-"/>
                </w:rPr>
                <w:t>-</w:t>
              </w:r>
              <w:r w:rsidRPr="00631B8F">
                <w:rPr>
                  <w:rStyle w:val="-"/>
                  <w:lang w:val="en-US"/>
                </w:rPr>
                <w:t>city</w:t>
              </w:r>
              <w:r w:rsidRPr="00631B8F">
                <w:rPr>
                  <w:rStyle w:val="-"/>
                </w:rPr>
                <w:t>.</w:t>
              </w:r>
              <w:r w:rsidRPr="00631B8F">
                <w:rPr>
                  <w:rStyle w:val="-"/>
                  <w:lang w:val="en-US"/>
                </w:rPr>
                <w:t>gr</w:t>
              </w:r>
            </w:hyperlink>
          </w:p>
          <w:p w:rsidR="00456787" w:rsidRPr="004C38AD" w:rsidRDefault="00456787" w:rsidP="00F4145C">
            <w:pPr>
              <w:spacing w:after="0"/>
              <w:rPr>
                <w:lang w:val="en-US"/>
              </w:rPr>
            </w:pPr>
          </w:p>
        </w:tc>
        <w:tc>
          <w:tcPr>
            <w:tcW w:w="425" w:type="dxa"/>
          </w:tcPr>
          <w:p w:rsidR="00456787" w:rsidRPr="002C0CCA" w:rsidRDefault="00456787" w:rsidP="00F4145C">
            <w:pPr>
              <w:spacing w:after="0"/>
            </w:pPr>
          </w:p>
        </w:tc>
        <w:tc>
          <w:tcPr>
            <w:tcW w:w="4904" w:type="dxa"/>
            <w:vMerge/>
          </w:tcPr>
          <w:p w:rsidR="00456787" w:rsidRPr="002C0CCA" w:rsidRDefault="00456787" w:rsidP="00F4145C">
            <w:pPr>
              <w:spacing w:after="0"/>
            </w:pPr>
          </w:p>
        </w:tc>
      </w:tr>
    </w:tbl>
    <w:p w:rsidR="00962529" w:rsidRPr="00962529" w:rsidRDefault="00962529" w:rsidP="00985102">
      <w:pPr>
        <w:jc w:val="both"/>
        <w:rPr>
          <w:rFonts w:ascii="Tahoma" w:hAnsi="Tahoma" w:cs="Tahoma"/>
          <w:b/>
        </w:rPr>
      </w:pPr>
      <w:r w:rsidRPr="00962529">
        <w:rPr>
          <w:rFonts w:ascii="Tahoma" w:hAnsi="Tahoma" w:cs="Tahoma"/>
          <w:b/>
        </w:rPr>
        <w:t>ΚΑΤΑΣΤΑΣΗ ΥΠΟΨΗΦΙΩΝ ΥΠΑΛΛΗΛΩΝ ΤΟΥ ΔΗΜΟΥ ΛΑΜΙΕΩΝ ΓΙΑ ΤΗ ΣΥΓΚΡΟΤΗΣΗ ΕΠΠΕ</w:t>
      </w:r>
    </w:p>
    <w:p w:rsidR="00985102" w:rsidRPr="00985102" w:rsidRDefault="00962529" w:rsidP="009851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85102" w:rsidRPr="00985102">
        <w:rPr>
          <w:rFonts w:ascii="Tahoma" w:hAnsi="Tahoma" w:cs="Tahoma"/>
        </w:rPr>
        <w:t xml:space="preserve">Η κλήρωση για τον ορισμό των μελών συμμετοχής (τακτικών και αναπληρωματικών) για την συγκρότηση </w:t>
      </w:r>
      <w:r w:rsidR="00985102" w:rsidRPr="00985102">
        <w:rPr>
          <w:rFonts w:ascii="Tahoma" w:hAnsi="Tahoma" w:cs="Tahoma"/>
          <w:color w:val="000000" w:themeColor="text1"/>
        </w:rPr>
        <w:t>Επιτροπής Παραλαβής και Πιστοποίησης ποιότητας των παραδοτέων του έργου «</w:t>
      </w:r>
      <w:r w:rsidR="00456787">
        <w:rPr>
          <w:rFonts w:ascii="Tahoma" w:hAnsi="Tahoma" w:cs="Tahoma"/>
          <w:color w:val="000000" w:themeColor="text1"/>
        </w:rPr>
        <w:t>Τεχνική Βοήθεια του</w:t>
      </w:r>
      <w:r w:rsidR="00985102" w:rsidRPr="00985102">
        <w:rPr>
          <w:rFonts w:ascii="Tahoma" w:hAnsi="Tahoma" w:cs="Tahoma"/>
          <w:color w:val="000000" w:themeColor="text1"/>
        </w:rPr>
        <w:t xml:space="preserve"> Δήμο</w:t>
      </w:r>
      <w:r w:rsidR="00456787">
        <w:rPr>
          <w:rFonts w:ascii="Tahoma" w:hAnsi="Tahoma" w:cs="Tahoma"/>
          <w:color w:val="000000" w:themeColor="text1"/>
        </w:rPr>
        <w:t xml:space="preserve">υ </w:t>
      </w:r>
      <w:r w:rsidR="00985102" w:rsidRPr="00985102">
        <w:rPr>
          <w:rFonts w:ascii="Tahoma" w:hAnsi="Tahoma" w:cs="Tahoma"/>
          <w:color w:val="000000" w:themeColor="text1"/>
        </w:rPr>
        <w:t xml:space="preserve"> Λαμιέων» </w:t>
      </w:r>
      <w:r w:rsidR="00456787">
        <w:rPr>
          <w:rFonts w:ascii="Tahoma" w:hAnsi="Tahoma" w:cs="Tahoma"/>
          <w:color w:val="000000" w:themeColor="text1"/>
        </w:rPr>
        <w:t xml:space="preserve">, </w:t>
      </w:r>
      <w:r w:rsidR="00985102" w:rsidRPr="00985102">
        <w:rPr>
          <w:rFonts w:ascii="Tahoma" w:hAnsi="Tahoma" w:cs="Tahoma"/>
        </w:rPr>
        <w:t xml:space="preserve">σύμφωνα με το άρθρο 2 της υπ΄αριθ. ΔΙΣΚΠΟ/Φ.18/οικ. 21508/04-11-2011 Απόφασης του Υπουργού Διοικητικής Μεταρρύθμισης και Ηλεκτρονικής Διακυβέρνησης, γίνεται μεταξύ όλων εκείνων που πληρούν τις νόμιμες προϋποθέσεις λαμβάνοντας υπόψη και την φύση του έργου. </w:t>
      </w:r>
    </w:p>
    <w:p w:rsidR="00985102" w:rsidRPr="00985102" w:rsidRDefault="00985102" w:rsidP="00985102">
      <w:pPr>
        <w:jc w:val="both"/>
        <w:rPr>
          <w:rFonts w:ascii="Tahoma" w:hAnsi="Tahoma" w:cs="Tahoma"/>
        </w:rPr>
      </w:pPr>
      <w:r w:rsidRPr="00985102">
        <w:rPr>
          <w:rFonts w:ascii="Tahoma" w:hAnsi="Tahoma" w:cs="Tahoma"/>
        </w:rPr>
        <w:t xml:space="preserve">    Η Επιτροπή θα έχει ισχύ για το χρονικό διάστημα υλοποίησης </w:t>
      </w:r>
      <w:r w:rsidRPr="00985102">
        <w:rPr>
          <w:rFonts w:ascii="Tahoma" w:hAnsi="Tahoma" w:cs="Tahoma"/>
          <w:color w:val="000000" w:themeColor="text1"/>
        </w:rPr>
        <w:t xml:space="preserve">του έργου </w:t>
      </w:r>
      <w:r w:rsidR="00456787" w:rsidRPr="00985102">
        <w:rPr>
          <w:rFonts w:ascii="Tahoma" w:hAnsi="Tahoma" w:cs="Tahoma"/>
          <w:color w:val="000000" w:themeColor="text1"/>
        </w:rPr>
        <w:t>«</w:t>
      </w:r>
      <w:r w:rsidR="00456787">
        <w:rPr>
          <w:rFonts w:ascii="Tahoma" w:hAnsi="Tahoma" w:cs="Tahoma"/>
          <w:color w:val="000000" w:themeColor="text1"/>
        </w:rPr>
        <w:t>Τεχνική Βοήθεια του</w:t>
      </w:r>
      <w:r w:rsidR="00456787" w:rsidRPr="00985102">
        <w:rPr>
          <w:rFonts w:ascii="Tahoma" w:hAnsi="Tahoma" w:cs="Tahoma"/>
          <w:color w:val="000000" w:themeColor="text1"/>
        </w:rPr>
        <w:t xml:space="preserve"> Δήμο</w:t>
      </w:r>
      <w:r w:rsidR="00456787">
        <w:rPr>
          <w:rFonts w:ascii="Tahoma" w:hAnsi="Tahoma" w:cs="Tahoma"/>
          <w:color w:val="000000" w:themeColor="text1"/>
        </w:rPr>
        <w:t xml:space="preserve">υ </w:t>
      </w:r>
      <w:r w:rsidR="00456787" w:rsidRPr="00985102">
        <w:rPr>
          <w:rFonts w:ascii="Tahoma" w:hAnsi="Tahoma" w:cs="Tahoma"/>
          <w:color w:val="000000" w:themeColor="text1"/>
        </w:rPr>
        <w:t xml:space="preserve"> Λαμιέων»</w:t>
      </w:r>
      <w:r w:rsidRPr="00985102">
        <w:rPr>
          <w:rFonts w:ascii="Tahoma" w:hAnsi="Tahoma" w:cs="Tahoma"/>
          <w:color w:val="000000" w:themeColor="text1"/>
        </w:rPr>
        <w:t>.</w:t>
      </w:r>
    </w:p>
    <w:p w:rsidR="00985102" w:rsidRDefault="00985102" w:rsidP="00985102">
      <w:pPr>
        <w:jc w:val="both"/>
        <w:rPr>
          <w:rFonts w:ascii="Tahoma" w:hAnsi="Tahoma" w:cs="Tahoma"/>
        </w:rPr>
      </w:pPr>
      <w:r w:rsidRPr="00985102">
        <w:rPr>
          <w:rFonts w:ascii="Tahoma" w:hAnsi="Tahoma" w:cs="Tahoma"/>
        </w:rPr>
        <w:t xml:space="preserve">  Οι υπάλληλοι του Δήμου που πληρούν τις ανωτέρω προϋποθέσεις είναι οι κάτωθι :</w:t>
      </w:r>
    </w:p>
    <w:p w:rsidR="00962529" w:rsidRPr="00985102" w:rsidRDefault="00962529" w:rsidP="0098510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Δ/ΝΣΗ ΣΧΕΔΙΑΣΜΟΥ, ΟΡΓΑΝΩΣΗΣ  ΠΛΗΡΟΦΟΡΙΚΗΣ</w:t>
      </w:r>
    </w:p>
    <w:p w:rsidR="00985102" w:rsidRPr="00985102" w:rsidRDefault="00962529" w:rsidP="00985102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Θανασούρα Δήμητρα</w:t>
      </w:r>
    </w:p>
    <w:p w:rsidR="00985102" w:rsidRPr="00985102" w:rsidRDefault="00962529" w:rsidP="00985102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Λιανού Αγλαΐτσα</w:t>
      </w:r>
    </w:p>
    <w:p w:rsidR="00985102" w:rsidRPr="00985102" w:rsidRDefault="00962529" w:rsidP="00985102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Τσούμα Κωνσταντίνα</w:t>
      </w:r>
    </w:p>
    <w:p w:rsidR="00985102" w:rsidRPr="00985102" w:rsidRDefault="00962529" w:rsidP="00985102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Συργουνιώτης Βασίλειος</w:t>
      </w:r>
    </w:p>
    <w:p w:rsidR="00985102" w:rsidRPr="00985102" w:rsidRDefault="00962529" w:rsidP="00985102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Σταματοπούλου Χρ</w:t>
      </w:r>
      <w:r w:rsidR="00BA103E">
        <w:rPr>
          <w:rFonts w:ascii="Tahoma" w:hAnsi="Tahoma" w:cs="Tahoma"/>
        </w:rPr>
        <w:t>υ</w:t>
      </w:r>
      <w:r>
        <w:rPr>
          <w:rFonts w:ascii="Tahoma" w:hAnsi="Tahoma" w:cs="Tahoma"/>
        </w:rPr>
        <w:t>σ</w:t>
      </w:r>
      <w:r w:rsidR="00BA103E">
        <w:rPr>
          <w:rFonts w:ascii="Tahoma" w:hAnsi="Tahoma" w:cs="Tahoma"/>
        </w:rPr>
        <w:t>ούλα</w:t>
      </w:r>
    </w:p>
    <w:p w:rsidR="00985102" w:rsidRPr="00985102" w:rsidRDefault="00962529" w:rsidP="00985102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Συράκης Ιωάννης</w:t>
      </w:r>
    </w:p>
    <w:p w:rsidR="00BA103E" w:rsidRPr="00985102" w:rsidRDefault="00BA103E" w:rsidP="00BA103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Δ/ΝΣΗ ΤΕΧΝΙΚΩΝ ΕΡΓΩΝ – </w:t>
      </w:r>
      <w:r w:rsidR="007B5BFF">
        <w:rPr>
          <w:rFonts w:ascii="Tahoma" w:hAnsi="Tahoma" w:cs="Tahoma"/>
        </w:rPr>
        <w:t xml:space="preserve">ΔΟΜΗΣΗΣ - </w:t>
      </w:r>
      <w:r>
        <w:rPr>
          <w:rFonts w:ascii="Tahoma" w:hAnsi="Tahoma" w:cs="Tahoma"/>
        </w:rPr>
        <w:t xml:space="preserve">ΔΙΚΤΥΩΝ </w:t>
      </w:r>
      <w:r w:rsidR="007B5BFF">
        <w:rPr>
          <w:rFonts w:ascii="Tahoma" w:hAnsi="Tahoma" w:cs="Tahoma"/>
        </w:rPr>
        <w:t>&amp;</w:t>
      </w:r>
      <w:r>
        <w:rPr>
          <w:rFonts w:ascii="Tahoma" w:hAnsi="Tahoma" w:cs="Tahoma"/>
        </w:rPr>
        <w:t xml:space="preserve"> ΕΝΕΡΓΕΙΑΣ</w:t>
      </w:r>
    </w:p>
    <w:p w:rsidR="00BA103E" w:rsidRPr="00985102" w:rsidRDefault="007B5BFF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Αποστολόπουλος Παναγιώτης</w:t>
      </w:r>
    </w:p>
    <w:p w:rsidR="00BA103E" w:rsidRPr="00985102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Οικονομοπούλου Αλεξάνδρα</w:t>
      </w:r>
    </w:p>
    <w:p w:rsidR="00BA103E" w:rsidRPr="00985102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Στεφανής Κωνσταντίνος</w:t>
      </w:r>
    </w:p>
    <w:p w:rsidR="00BA103E" w:rsidRPr="00985102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Ρίζος Σωτήριος</w:t>
      </w:r>
    </w:p>
    <w:p w:rsidR="00BA103E" w:rsidRPr="00985102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Τσαούσης Κωνσταντίνος</w:t>
      </w:r>
    </w:p>
    <w:p w:rsidR="00BA103E" w:rsidRPr="00985102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Γκέτσιος Ιωάννης</w:t>
      </w:r>
    </w:p>
    <w:p w:rsidR="00BA103E" w:rsidRDefault="00BA103E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</w:t>
      </w:r>
      <w:r w:rsidR="002F7B13">
        <w:rPr>
          <w:rFonts w:ascii="Tahoma" w:hAnsi="Tahoma" w:cs="Tahoma"/>
        </w:rPr>
        <w:t>ταματοπούλου Χρυσάφω</w:t>
      </w:r>
    </w:p>
    <w:p w:rsidR="002F7B13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Μαυρακάνα Άρτεμις</w:t>
      </w:r>
    </w:p>
    <w:p w:rsidR="002F7B13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Αντωνοπούλου Όλγα – Μαρία</w:t>
      </w:r>
    </w:p>
    <w:p w:rsidR="002F7B13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Φούντας Θεόδωρος</w:t>
      </w:r>
    </w:p>
    <w:p w:rsidR="002F7B13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Σερεμέτη Ιωάννα</w:t>
      </w:r>
    </w:p>
    <w:p w:rsidR="002F7B13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Γραμματίκα Δήμητρα</w:t>
      </w:r>
    </w:p>
    <w:p w:rsidR="002F7B13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Ζάρδας Απόστολος</w:t>
      </w:r>
    </w:p>
    <w:p w:rsidR="002F7B13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Μυλωνής Ιωάννης</w:t>
      </w:r>
    </w:p>
    <w:p w:rsidR="002F7B13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Καραγκούνη </w:t>
      </w:r>
      <w:r w:rsidR="00F72CDC">
        <w:rPr>
          <w:rFonts w:ascii="Tahoma" w:hAnsi="Tahoma" w:cs="Tahoma"/>
        </w:rPr>
        <w:t>Ευθυμία</w:t>
      </w:r>
    </w:p>
    <w:p w:rsidR="002F7B13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Ρουχά Αλεξία</w:t>
      </w:r>
    </w:p>
    <w:p w:rsidR="002F7B13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Λέτσος Γεώργιος</w:t>
      </w:r>
    </w:p>
    <w:p w:rsidR="002F7B13" w:rsidRPr="00985102" w:rsidRDefault="002F7B13" w:rsidP="00BA103E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Κακανά Ζωή</w:t>
      </w:r>
    </w:p>
    <w:p w:rsidR="00985102" w:rsidRPr="00985102" w:rsidRDefault="00985102" w:rsidP="00985102">
      <w:pPr>
        <w:jc w:val="both"/>
        <w:rPr>
          <w:rFonts w:ascii="Tahoma" w:hAnsi="Tahoma" w:cs="Tahoma"/>
        </w:rPr>
      </w:pPr>
    </w:p>
    <w:p w:rsidR="00985102" w:rsidRPr="00985102" w:rsidRDefault="00985102" w:rsidP="00985102">
      <w:pPr>
        <w:ind w:left="4320"/>
        <w:jc w:val="both"/>
        <w:rPr>
          <w:rFonts w:ascii="Tahoma" w:hAnsi="Tahoma" w:cs="Tahoma"/>
        </w:rPr>
      </w:pPr>
      <w:r w:rsidRPr="00985102">
        <w:rPr>
          <w:rFonts w:ascii="Tahoma" w:hAnsi="Tahoma" w:cs="Tahoma"/>
        </w:rPr>
        <w:t>Η  ΔΙΕΥΘΥΝΤΡΙΑ  (αναπληρώτρια)</w:t>
      </w:r>
    </w:p>
    <w:p w:rsidR="00985102" w:rsidRPr="00985102" w:rsidRDefault="00985102" w:rsidP="00985102">
      <w:pPr>
        <w:ind w:left="4320"/>
        <w:jc w:val="both"/>
        <w:rPr>
          <w:rFonts w:ascii="Tahoma" w:hAnsi="Tahoma" w:cs="Tahoma"/>
        </w:rPr>
      </w:pPr>
      <w:r w:rsidRPr="00985102">
        <w:rPr>
          <w:rFonts w:ascii="Tahoma" w:hAnsi="Tahoma" w:cs="Tahoma"/>
        </w:rPr>
        <w:t xml:space="preserve">                                                  </w:t>
      </w:r>
    </w:p>
    <w:p w:rsidR="00436614" w:rsidRPr="00436614" w:rsidRDefault="00985102" w:rsidP="00985102">
      <w:pPr>
        <w:ind w:left="4320"/>
        <w:jc w:val="both"/>
      </w:pPr>
      <w:r w:rsidRPr="00985102">
        <w:rPr>
          <w:rFonts w:ascii="Tahoma" w:hAnsi="Tahoma" w:cs="Tahoma"/>
        </w:rPr>
        <w:t>ΠΟΛΙΤΟΠΟΥΛΟΥ ΑΦΡΟΔΙΤΗ</w:t>
      </w:r>
    </w:p>
    <w:sectPr w:rsidR="00436614" w:rsidRPr="00436614" w:rsidSect="00436614">
      <w:headerReference w:type="default" r:id="rId10"/>
      <w:footerReference w:type="default" r:id="rId11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4B2" w:rsidRDefault="009074B2" w:rsidP="00E37C72">
      <w:pPr>
        <w:spacing w:after="0"/>
      </w:pPr>
      <w:r>
        <w:separator/>
      </w:r>
    </w:p>
  </w:endnote>
  <w:endnote w:type="continuationSeparator" w:id="1">
    <w:p w:rsidR="009074B2" w:rsidRDefault="009074B2" w:rsidP="00E37C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14" w:rsidRPr="00436614" w:rsidRDefault="00436614" w:rsidP="00436614">
    <w:pPr>
      <w:pStyle w:val="a4"/>
      <w:pBdr>
        <w:top w:val="single" w:sz="4" w:space="1" w:color="auto"/>
      </w:pBdr>
      <w:ind w:right="360"/>
      <w:rPr>
        <w:sz w:val="18"/>
        <w:szCs w:val="18"/>
      </w:rPr>
    </w:pPr>
    <w:r w:rsidRPr="00436614">
      <w:rPr>
        <w:sz w:val="18"/>
        <w:szCs w:val="18"/>
      </w:rPr>
      <w:t>ΠΡΑΞΗ «</w:t>
    </w:r>
    <w:r w:rsidR="00DF6872">
      <w:rPr>
        <w:sz w:val="18"/>
        <w:szCs w:val="18"/>
      </w:rPr>
      <w:t>Τεχνική Βοήθεια του Δήμου Λαμιέων</w:t>
    </w:r>
    <w:r w:rsidRPr="00436614">
      <w:rPr>
        <w:sz w:val="18"/>
        <w:szCs w:val="18"/>
      </w:rPr>
      <w:t xml:space="preserve">», </w:t>
    </w:r>
  </w:p>
  <w:p w:rsidR="00FF3DF4" w:rsidRPr="00FF3DF4" w:rsidRDefault="00436614">
    <w:pPr>
      <w:rPr>
        <w:sz w:val="18"/>
        <w:szCs w:val="18"/>
      </w:rPr>
    </w:pPr>
    <w:r w:rsidRPr="00436614">
      <w:rPr>
        <w:sz w:val="18"/>
        <w:szCs w:val="18"/>
      </w:rPr>
      <w:t xml:space="preserve">ΚΩΔ. </w:t>
    </w:r>
    <w:r w:rsidR="00DF6872">
      <w:rPr>
        <w:sz w:val="18"/>
        <w:szCs w:val="18"/>
        <w:lang w:val="en-US"/>
      </w:rPr>
      <w:t xml:space="preserve">MIS 389387                     </w:t>
    </w:r>
    <w:r w:rsidR="00FF3DF4" w:rsidRPr="00FF3DF4">
      <w:rPr>
        <w:sz w:val="18"/>
        <w:szCs w:val="18"/>
      </w:rPr>
      <w:tab/>
    </w:r>
    <w:r w:rsidR="00FF3DF4" w:rsidRPr="00FF3DF4">
      <w:rPr>
        <w:sz w:val="18"/>
        <w:szCs w:val="18"/>
      </w:rPr>
      <w:tab/>
    </w:r>
    <w:r w:rsidR="002C0CCA">
      <w:rPr>
        <w:sz w:val="18"/>
        <w:szCs w:val="18"/>
      </w:rPr>
      <w:tab/>
    </w:r>
    <w:r w:rsidR="002C0CCA">
      <w:rPr>
        <w:sz w:val="18"/>
        <w:szCs w:val="18"/>
      </w:rPr>
      <w:tab/>
    </w:r>
    <w:r w:rsidR="00DF6872">
      <w:rPr>
        <w:sz w:val="18"/>
        <w:szCs w:val="18"/>
        <w:lang w:val="en-US"/>
      </w:rPr>
      <w:t xml:space="preserve">                                                                                                                    </w:t>
    </w:r>
    <w:r w:rsidR="00FF3DF4" w:rsidRPr="00FF3DF4">
      <w:rPr>
        <w:sz w:val="18"/>
        <w:szCs w:val="18"/>
      </w:rPr>
      <w:t xml:space="preserve">Σελίδα </w:t>
    </w:r>
    <w:r w:rsidR="00C87D2B" w:rsidRPr="00FF3DF4">
      <w:rPr>
        <w:sz w:val="18"/>
        <w:szCs w:val="18"/>
      </w:rPr>
      <w:fldChar w:fldCharType="begin"/>
    </w:r>
    <w:r w:rsidR="00FF3DF4" w:rsidRPr="00FF3DF4">
      <w:rPr>
        <w:sz w:val="18"/>
        <w:szCs w:val="18"/>
      </w:rPr>
      <w:instrText xml:space="preserve"> PAGE </w:instrText>
    </w:r>
    <w:r w:rsidR="00C87D2B" w:rsidRPr="00FF3DF4">
      <w:rPr>
        <w:sz w:val="18"/>
        <w:szCs w:val="18"/>
      </w:rPr>
      <w:fldChar w:fldCharType="separate"/>
    </w:r>
    <w:r w:rsidR="00EC5767">
      <w:rPr>
        <w:noProof/>
        <w:sz w:val="18"/>
        <w:szCs w:val="18"/>
      </w:rPr>
      <w:t>1</w:t>
    </w:r>
    <w:r w:rsidR="00C87D2B" w:rsidRPr="00FF3DF4">
      <w:rPr>
        <w:sz w:val="18"/>
        <w:szCs w:val="18"/>
      </w:rPr>
      <w:fldChar w:fldCharType="end"/>
    </w:r>
    <w:r w:rsidR="00FF3DF4" w:rsidRPr="00FF3DF4">
      <w:rPr>
        <w:sz w:val="18"/>
        <w:szCs w:val="18"/>
      </w:rPr>
      <w:t xml:space="preserve"> από </w:t>
    </w:r>
    <w:r w:rsidR="00C87D2B" w:rsidRPr="00FF3DF4">
      <w:rPr>
        <w:sz w:val="18"/>
        <w:szCs w:val="18"/>
      </w:rPr>
      <w:fldChar w:fldCharType="begin"/>
    </w:r>
    <w:r w:rsidR="00FF3DF4" w:rsidRPr="00FF3DF4">
      <w:rPr>
        <w:sz w:val="18"/>
        <w:szCs w:val="18"/>
      </w:rPr>
      <w:instrText xml:space="preserve"> NUMPAGES  </w:instrText>
    </w:r>
    <w:r w:rsidR="00C87D2B" w:rsidRPr="00FF3DF4">
      <w:rPr>
        <w:sz w:val="18"/>
        <w:szCs w:val="18"/>
      </w:rPr>
      <w:fldChar w:fldCharType="separate"/>
    </w:r>
    <w:r w:rsidR="00EC5767">
      <w:rPr>
        <w:noProof/>
        <w:sz w:val="18"/>
        <w:szCs w:val="18"/>
      </w:rPr>
      <w:t>2</w:t>
    </w:r>
    <w:r w:rsidR="00C87D2B" w:rsidRPr="00FF3DF4">
      <w:rPr>
        <w:sz w:val="18"/>
        <w:szCs w:val="18"/>
      </w:rPr>
      <w:fldChar w:fldCharType="end"/>
    </w:r>
  </w:p>
  <w:p w:rsidR="00436614" w:rsidRPr="00FF3DF4" w:rsidRDefault="00436614" w:rsidP="00436614">
    <w:pPr>
      <w:pStyle w:val="a4"/>
      <w:pBdr>
        <w:top w:val="single" w:sz="4" w:space="1" w:color="auto"/>
      </w:pBdr>
      <w:ind w:right="360"/>
      <w:rPr>
        <w:sz w:val="18"/>
        <w:szCs w:val="18"/>
      </w:rPr>
    </w:pPr>
  </w:p>
  <w:p w:rsidR="00436614" w:rsidRPr="00436614" w:rsidRDefault="00436614">
    <w:pPr>
      <w:pStyle w:val="a4"/>
      <w:rPr>
        <w:sz w:val="18"/>
        <w:szCs w:val="18"/>
      </w:rPr>
    </w:pPr>
  </w:p>
  <w:p w:rsidR="00436614" w:rsidRDefault="004366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4B2" w:rsidRDefault="009074B2" w:rsidP="00E37C72">
      <w:pPr>
        <w:spacing w:after="0"/>
      </w:pPr>
      <w:r>
        <w:separator/>
      </w:r>
    </w:p>
  </w:footnote>
  <w:footnote w:type="continuationSeparator" w:id="1">
    <w:p w:rsidR="009074B2" w:rsidRDefault="009074B2" w:rsidP="00E37C7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72" w:rsidRPr="00E37C72" w:rsidRDefault="00C87D2B">
    <w:pPr>
      <w:pStyle w:val="a3"/>
      <w:rPr>
        <w:u w:val="single"/>
      </w:rPr>
    </w:pPr>
    <w:r w:rsidRPr="00C87D2B">
      <w:rPr>
        <w:rFonts w:ascii="Verdana" w:hAnsi="Verdana" w:cs="Tahoma"/>
        <w:noProof/>
        <w:u w:val="single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style="width:49.5pt;height:33pt;visibility:visible">
          <v:imagedata r:id="rId1" o:title=""/>
        </v:shape>
      </w:pict>
    </w:r>
    <w:r w:rsidR="00E37C72" w:rsidRPr="00E37C72">
      <w:rPr>
        <w:u w:val="single"/>
      </w:rPr>
      <w:t xml:space="preserve">               </w:t>
    </w:r>
    <w:r w:rsidRPr="00C87D2B">
      <w:rPr>
        <w:rFonts w:ascii="Verdana" w:hAnsi="Verdana" w:cs="Tahoma"/>
        <w:noProof/>
        <w:u w:val="single"/>
        <w:lang w:eastAsia="el-GR"/>
      </w:rPr>
      <w:pict>
        <v:shape id="Εικόνα 6" o:spid="_x0000_i1026" type="#_x0000_t75" alt="logo ESPA-EKT_EGGRAFA" style="width:51.75pt;height:33.75pt;visibility:visible">
          <v:imagedata r:id="rId2" o:title="logo ESPA-EKT_EGGRAFA"/>
        </v:shape>
      </w:pict>
    </w:r>
    <w:r w:rsidR="002C0CCA">
      <w:rPr>
        <w:u w:val="single"/>
        <w:lang w:val="en-US"/>
      </w:rPr>
      <w:t xml:space="preserve">    </w:t>
    </w:r>
    <w:r w:rsidRPr="00C87D2B">
      <w:rPr>
        <w:rFonts w:cs="Tahoma"/>
        <w:b/>
        <w:i/>
        <w:noProof/>
        <w:u w:val="single"/>
        <w:lang w:eastAsia="el-GR"/>
      </w:rPr>
      <w:pict>
        <v:shape id="Εικόνα 8" o:spid="_x0000_i1027" type="#_x0000_t75" style="width:78.75pt;height:39.75pt;visibility:visible">
          <v:imagedata r:id="rId3" o:title=""/>
        </v:shape>
      </w:pict>
    </w:r>
    <w:r w:rsidR="002C0CCA">
      <w:rPr>
        <w:u w:val="single"/>
        <w:lang w:val="en-US"/>
      </w:rPr>
      <w:t xml:space="preserve">   </w:t>
    </w:r>
    <w:r w:rsidRPr="00C87D2B">
      <w:rPr>
        <w:noProof/>
        <w:u w:val="single"/>
        <w:lang w:eastAsia="el-GR"/>
      </w:rPr>
      <w:pict>
        <v:shape id="Εικόνα 11" o:spid="_x0000_i1028" type="#_x0000_t75" alt="νέο λογότυπο ΓΓΙΦ_lowres_unofficial" style="width:104.25pt;height:27pt;visibility:visible">
          <v:imagedata r:id="rId4" o:title="νέο λογότυπο ΓΓΙΦ_lowres_unofficial"/>
        </v:shape>
      </w:pict>
    </w:r>
    <w:r w:rsidR="002C0CCA">
      <w:rPr>
        <w:u w:val="single"/>
        <w:lang w:val="en-US"/>
      </w:rPr>
      <w:t xml:space="preserve">   </w:t>
    </w:r>
    <w:r w:rsidRPr="00C87D2B">
      <w:rPr>
        <w:noProof/>
        <w:u w:val="single"/>
        <w:lang w:eastAsia="el-GR"/>
      </w:rPr>
      <w:pict>
        <v:shape id="_x0000_i1029" type="#_x0000_t75" style="width:51pt;height:36pt;visibility:visible">
          <v:imagedata r:id="rId5" o:title=""/>
        </v:shape>
      </w:pict>
    </w:r>
    <w:r w:rsidR="002C0CCA">
      <w:rPr>
        <w:u w:val="single"/>
        <w:lang w:val="en-US"/>
      </w:rPr>
      <w:t xml:space="preserve">   </w:t>
    </w:r>
    <w:r w:rsidRPr="00C87D2B">
      <w:rPr>
        <w:rFonts w:ascii="Verdana" w:hAnsi="Verdana"/>
        <w:noProof/>
        <w:sz w:val="18"/>
        <w:szCs w:val="18"/>
        <w:u w:val="single"/>
        <w:lang w:eastAsia="el-GR"/>
      </w:rPr>
      <w:pict>
        <v:shape id="Εικόνα 14" o:spid="_x0000_i1030" type="#_x0000_t75" alt="lamia_logo" style="width:67.5pt;height:31.5pt;visibility:visible">
          <v:imagedata r:id="rId6" o:title="lamia_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03A"/>
    <w:multiLevelType w:val="hybridMultilevel"/>
    <w:tmpl w:val="AB849470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4CE1D9C"/>
    <w:multiLevelType w:val="hybridMultilevel"/>
    <w:tmpl w:val="7460FAC4"/>
    <w:lvl w:ilvl="0" w:tplc="8202037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97A15"/>
    <w:multiLevelType w:val="hybridMultilevel"/>
    <w:tmpl w:val="AB849470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0A0"/>
    <w:rsid w:val="000B684B"/>
    <w:rsid w:val="001D774F"/>
    <w:rsid w:val="00230A1B"/>
    <w:rsid w:val="002C0CCA"/>
    <w:rsid w:val="002C2E9E"/>
    <w:rsid w:val="002F7B13"/>
    <w:rsid w:val="003F4127"/>
    <w:rsid w:val="00436614"/>
    <w:rsid w:val="00456787"/>
    <w:rsid w:val="00476DA1"/>
    <w:rsid w:val="004C38AD"/>
    <w:rsid w:val="004D49DF"/>
    <w:rsid w:val="0053670D"/>
    <w:rsid w:val="0059644F"/>
    <w:rsid w:val="006B5D81"/>
    <w:rsid w:val="00756D78"/>
    <w:rsid w:val="007849E2"/>
    <w:rsid w:val="007B5BFF"/>
    <w:rsid w:val="009074B2"/>
    <w:rsid w:val="00926D97"/>
    <w:rsid w:val="00962529"/>
    <w:rsid w:val="00982E1C"/>
    <w:rsid w:val="009850A0"/>
    <w:rsid w:val="00985102"/>
    <w:rsid w:val="00A135B3"/>
    <w:rsid w:val="00BA103E"/>
    <w:rsid w:val="00C87D2B"/>
    <w:rsid w:val="00CB0F3F"/>
    <w:rsid w:val="00DE575F"/>
    <w:rsid w:val="00DF6872"/>
    <w:rsid w:val="00E37C72"/>
    <w:rsid w:val="00EC5767"/>
    <w:rsid w:val="00EF1B40"/>
    <w:rsid w:val="00F56031"/>
    <w:rsid w:val="00F72CDC"/>
    <w:rsid w:val="00F93AE7"/>
    <w:rsid w:val="00FF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27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C72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E37C72"/>
  </w:style>
  <w:style w:type="paragraph" w:styleId="a4">
    <w:name w:val="footer"/>
    <w:basedOn w:val="a"/>
    <w:link w:val="Char0"/>
    <w:unhideWhenUsed/>
    <w:rsid w:val="00E37C72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E37C72"/>
  </w:style>
  <w:style w:type="paragraph" w:styleId="a5">
    <w:name w:val="Balloon Text"/>
    <w:basedOn w:val="a"/>
    <w:link w:val="Char1"/>
    <w:uiPriority w:val="99"/>
    <w:semiHidden/>
    <w:unhideWhenUsed/>
    <w:rsid w:val="00E37C7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7C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84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anou.aglaitsa@lamia-cit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14;&#913;&#931;&#921;&#923;&#919;&#931;%20&#931;&#933;&#929;&#915;&#927;&#933;&#925;&#921;&#937;&#932;&#919;&#931;\&#926;&#917;&#925;&#937;&#925;&#913;&#931;%20&#934;&#921;&#923;&#927;&#926;&#917;&#925;&#921;&#913;&#931;%20&#915;&#933;&#925;&#913;&#921;&#922;&#937;&#925;\&#933;&#923;&#927;&#928;&#927;&#921;&#919;&#931;&#919;%20&#917;&#929;&#915;&#927;&#933;\&#928;&#929;&#927;&#932;&#933;&#928;&#927;%20&#917;&#915;&#915;&#929;&#913;&#934;&#927;&#933;%20&#915;&#921;&#913;%20&#926;&#917;&#925;&#937;&#925;&#913;%20&#915;&#933;&#925;&#913;&#921;&#922;&#937;&#92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80B9-523B-43DC-BBFB-DEAE28FA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ΕΓΓΡΑΦΟΥ ΓΙΑ ΞΕΝΩΝΑ ΓΥΝΑΙΚΩΝ</Template>
  <TotalTime>102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mailto:otalamia@otenet.gr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ΣΧΟΛΙΟ</dc:creator>
  <cp:keywords/>
  <dc:description/>
  <cp:lastModifiedBy>user</cp:lastModifiedBy>
  <cp:revision>13</cp:revision>
  <cp:lastPrinted>2013-09-04T07:07:00Z</cp:lastPrinted>
  <dcterms:created xsi:type="dcterms:W3CDTF">2013-05-28T10:45:00Z</dcterms:created>
  <dcterms:modified xsi:type="dcterms:W3CDTF">2013-09-04T07:07:00Z</dcterms:modified>
</cp:coreProperties>
</file>