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F" w:rsidRDefault="00490DAF" w:rsidP="00FD021B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490DAF" w:rsidRDefault="00490DAF" w:rsidP="00490DAF"/>
    <w:tbl>
      <w:tblPr>
        <w:tblW w:w="0" w:type="auto"/>
        <w:tblLayout w:type="fixed"/>
        <w:tblLook w:val="04A0"/>
      </w:tblPr>
      <w:tblGrid>
        <w:gridCol w:w="5353"/>
        <w:gridCol w:w="425"/>
        <w:gridCol w:w="4904"/>
      </w:tblGrid>
      <w:tr w:rsidR="00490DAF" w:rsidRPr="002C0CCA" w:rsidTr="00D20409">
        <w:tc>
          <w:tcPr>
            <w:tcW w:w="5353" w:type="dxa"/>
          </w:tcPr>
          <w:p w:rsidR="00490DAF" w:rsidRPr="002C0CCA" w:rsidRDefault="00490DAF" w:rsidP="00D20409">
            <w:pPr>
              <w:spacing w:after="0"/>
              <w:jc w:val="center"/>
              <w:rPr>
                <w:b/>
              </w:rPr>
            </w:pPr>
            <w:r w:rsidRPr="002C0CCA">
              <w:rPr>
                <w:b/>
              </w:rPr>
              <w:t>ΕΛΛΗΝΙΚΗ ΔΗΜΟΚΡΑΤΙΑ</w:t>
            </w:r>
          </w:p>
          <w:p w:rsidR="00490DAF" w:rsidRPr="002C0CCA" w:rsidRDefault="00490DAF" w:rsidP="00D20409">
            <w:pPr>
              <w:spacing w:after="0"/>
              <w:jc w:val="center"/>
              <w:rPr>
                <w:b/>
              </w:rPr>
            </w:pPr>
            <w:r w:rsidRPr="002C0CCA">
              <w:rPr>
                <w:b/>
              </w:rPr>
              <w:t>ΝΟΜΟΣ ΦΘΙΩΤΙΔΑΣ</w:t>
            </w:r>
          </w:p>
          <w:p w:rsidR="00490DAF" w:rsidRPr="002C0CCA" w:rsidRDefault="00DD2FC8" w:rsidP="00D20409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32" type="#_x0000_t75" style="position:absolute;left:0;text-align:left;margin-left:26.25pt;margin-top:-26.7pt;width:55.5pt;height:50.25pt;z-index:-1;visibility:visible" wrapcoords="-584 0 -584 21278 21600 21278 21600 0 -584 0">
                  <v:imagedata r:id="rId8" o:title=""/>
                  <w10:wrap type="tight"/>
                </v:shape>
              </w:pict>
            </w:r>
            <w:r w:rsidR="00490DAF" w:rsidRPr="002C0CCA">
              <w:rPr>
                <w:b/>
                <w:sz w:val="28"/>
                <w:szCs w:val="28"/>
                <w:u w:val="single"/>
              </w:rPr>
              <w:t>ΔΗΜΟΣ ΛΑΜΙΕΩΝ</w:t>
            </w:r>
          </w:p>
        </w:tc>
        <w:tc>
          <w:tcPr>
            <w:tcW w:w="425" w:type="dxa"/>
          </w:tcPr>
          <w:p w:rsidR="00490DAF" w:rsidRPr="002C0CCA" w:rsidRDefault="00490DAF" w:rsidP="00D20409">
            <w:pPr>
              <w:spacing w:after="0"/>
            </w:pPr>
          </w:p>
        </w:tc>
        <w:tc>
          <w:tcPr>
            <w:tcW w:w="4904" w:type="dxa"/>
          </w:tcPr>
          <w:p w:rsidR="00490DAF" w:rsidRPr="002C0CCA" w:rsidRDefault="00490DAF" w:rsidP="00D20409">
            <w:pPr>
              <w:spacing w:after="0"/>
            </w:pPr>
          </w:p>
        </w:tc>
      </w:tr>
      <w:tr w:rsidR="00490DAF" w:rsidRPr="002C0CCA" w:rsidTr="00D20409">
        <w:tc>
          <w:tcPr>
            <w:tcW w:w="5353" w:type="dxa"/>
          </w:tcPr>
          <w:p w:rsidR="00490DAF" w:rsidRPr="002C0CCA" w:rsidRDefault="00490DAF" w:rsidP="00D20409">
            <w:pPr>
              <w:spacing w:after="0"/>
              <w:jc w:val="center"/>
            </w:pPr>
            <w:r w:rsidRPr="002C0CCA">
              <w:rPr>
                <w:rFonts w:ascii="Verdana" w:hAnsi="Verdana"/>
                <w:b/>
                <w:sz w:val="20"/>
                <w:szCs w:val="20"/>
              </w:rPr>
              <w:t>ΔΙΕΥΘΥΝΣΗ ΣΧΕΔΙΑΣΜΟΥ, ΟΡΓΑΝΩΣΗΣ &amp; ΠΛΗΡΟΦΟΡΙΚΗΣ</w:t>
            </w:r>
          </w:p>
        </w:tc>
        <w:tc>
          <w:tcPr>
            <w:tcW w:w="425" w:type="dxa"/>
          </w:tcPr>
          <w:p w:rsidR="00490DAF" w:rsidRPr="002C0CCA" w:rsidRDefault="00490DAF" w:rsidP="00D20409">
            <w:pPr>
              <w:spacing w:after="0"/>
            </w:pPr>
          </w:p>
        </w:tc>
        <w:tc>
          <w:tcPr>
            <w:tcW w:w="4904" w:type="dxa"/>
            <w:vAlign w:val="center"/>
          </w:tcPr>
          <w:p w:rsidR="00490DAF" w:rsidRPr="002C0CCA" w:rsidRDefault="00490DAF" w:rsidP="00D20409">
            <w:pPr>
              <w:spacing w:after="0"/>
            </w:pPr>
            <w:r w:rsidRPr="002C0CCA">
              <w:rPr>
                <w:lang w:val="en-US"/>
              </w:rPr>
              <w:t xml:space="preserve">                            </w:t>
            </w:r>
            <w:r w:rsidRPr="002C0CCA">
              <w:t xml:space="preserve">ΛΑΜΙΑ   </w:t>
            </w:r>
            <w:r>
              <w:t>0</w:t>
            </w:r>
            <w:r w:rsidR="003861B2">
              <w:rPr>
                <w:lang w:val="en-US"/>
              </w:rPr>
              <w:t>6</w:t>
            </w:r>
            <w:r>
              <w:t>/9/2013</w:t>
            </w:r>
          </w:p>
          <w:p w:rsidR="00490DAF" w:rsidRPr="002C0CCA" w:rsidRDefault="00490DAF" w:rsidP="00D01FBE">
            <w:pPr>
              <w:spacing w:after="0"/>
            </w:pPr>
            <w:r>
              <w:t xml:space="preserve">                           </w:t>
            </w:r>
            <w:r w:rsidRPr="002C0CCA">
              <w:t xml:space="preserve">ΑΡ. ΠΡΩΤ.: </w:t>
            </w:r>
            <w:r w:rsidR="00475F2C">
              <w:t>66731</w:t>
            </w:r>
          </w:p>
        </w:tc>
      </w:tr>
      <w:tr w:rsidR="00490DAF" w:rsidRPr="002C0CCA" w:rsidTr="00D20409">
        <w:tc>
          <w:tcPr>
            <w:tcW w:w="5353" w:type="dxa"/>
          </w:tcPr>
          <w:p w:rsidR="00490DAF" w:rsidRPr="002C0CCA" w:rsidRDefault="00490DAF" w:rsidP="00D20409">
            <w:pPr>
              <w:tabs>
                <w:tab w:val="left" w:pos="720"/>
              </w:tabs>
              <w:suppressAutoHyphens/>
              <w:spacing w:after="0"/>
              <w:rPr>
                <w:rFonts w:ascii="Verdana" w:hAnsi="Verdana"/>
                <w:sz w:val="20"/>
                <w:szCs w:val="20"/>
              </w:rPr>
            </w:pPr>
            <w:r w:rsidRPr="002C0CCA">
              <w:rPr>
                <w:rFonts w:ascii="Verdana" w:hAnsi="Verdana"/>
                <w:sz w:val="20"/>
                <w:szCs w:val="20"/>
              </w:rPr>
              <w:t>ΤΜΗΜΑ  ΠΡΟΓΡΑΜΜΑΤΙΣΜΟΥ, ΑΝΑΠΤΥΞΗΣ -ΑΠΟΔΟΤΙΚΟΤΗΤΑΣ,   ΠΟΙΟΤΗΤΑΣ ΚΑΙ ΟΡΓΑΝΩΣΗΣ</w:t>
            </w:r>
          </w:p>
          <w:p w:rsidR="00490DAF" w:rsidRPr="002C0CCA" w:rsidRDefault="00490DAF" w:rsidP="00D20409">
            <w:pPr>
              <w:tabs>
                <w:tab w:val="left" w:pos="720"/>
              </w:tabs>
              <w:suppressAutoHyphens/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90DAF" w:rsidRPr="002C0CCA" w:rsidRDefault="00490DAF" w:rsidP="00D20409">
            <w:pPr>
              <w:spacing w:after="0"/>
            </w:pPr>
          </w:p>
        </w:tc>
        <w:tc>
          <w:tcPr>
            <w:tcW w:w="4904" w:type="dxa"/>
            <w:vMerge w:val="restart"/>
          </w:tcPr>
          <w:p w:rsidR="00490DAF" w:rsidRPr="002C0CCA" w:rsidRDefault="00490DAF" w:rsidP="00D20409">
            <w:pPr>
              <w:spacing w:after="0"/>
            </w:pPr>
          </w:p>
        </w:tc>
      </w:tr>
      <w:tr w:rsidR="00490DAF" w:rsidRPr="002C0CCA" w:rsidTr="00D20409">
        <w:tc>
          <w:tcPr>
            <w:tcW w:w="5353" w:type="dxa"/>
          </w:tcPr>
          <w:p w:rsidR="00490DAF" w:rsidRPr="002C0CCA" w:rsidRDefault="00490DAF" w:rsidP="00D20409">
            <w:pPr>
              <w:spacing w:after="0"/>
            </w:pPr>
            <w:r w:rsidRPr="002C0CCA">
              <w:rPr>
                <w:b/>
              </w:rPr>
              <w:t>ΠΛΗΡΟΦΟΡΙΕΣ:</w:t>
            </w:r>
            <w:r w:rsidRPr="002C0CCA">
              <w:t xml:space="preserve"> </w:t>
            </w:r>
            <w:r>
              <w:t>ΑΓΛΑΪΤΣΑ ΛΙΑΝΟΥ</w:t>
            </w:r>
          </w:p>
        </w:tc>
        <w:tc>
          <w:tcPr>
            <w:tcW w:w="425" w:type="dxa"/>
          </w:tcPr>
          <w:p w:rsidR="00490DAF" w:rsidRPr="002C0CCA" w:rsidRDefault="00490DAF" w:rsidP="00D20409">
            <w:pPr>
              <w:spacing w:after="0"/>
            </w:pPr>
          </w:p>
        </w:tc>
        <w:tc>
          <w:tcPr>
            <w:tcW w:w="4904" w:type="dxa"/>
            <w:vMerge/>
          </w:tcPr>
          <w:p w:rsidR="00490DAF" w:rsidRPr="002C0CCA" w:rsidRDefault="00490DAF" w:rsidP="00D20409">
            <w:pPr>
              <w:spacing w:after="0"/>
            </w:pPr>
          </w:p>
        </w:tc>
      </w:tr>
      <w:tr w:rsidR="00490DAF" w:rsidRPr="002C0CCA" w:rsidTr="00D20409">
        <w:trPr>
          <w:trHeight w:val="686"/>
        </w:trPr>
        <w:tc>
          <w:tcPr>
            <w:tcW w:w="5353" w:type="dxa"/>
          </w:tcPr>
          <w:p w:rsidR="00490DAF" w:rsidRPr="002C0CCA" w:rsidRDefault="00490DAF" w:rsidP="00D20409">
            <w:pPr>
              <w:spacing w:after="0"/>
            </w:pPr>
            <w:r w:rsidRPr="002C0CCA">
              <w:t>Τηλ.: 2231</w:t>
            </w:r>
            <w:r>
              <w:t>351096</w:t>
            </w:r>
            <w:r w:rsidRPr="002C0CCA">
              <w:t>, Τηλεοποιοτυπία: 2231</w:t>
            </w:r>
            <w:r>
              <w:t>351044</w:t>
            </w:r>
          </w:p>
          <w:p w:rsidR="00490DAF" w:rsidRPr="002C0CCA" w:rsidRDefault="00490DAF" w:rsidP="00D20409">
            <w:pPr>
              <w:spacing w:after="0"/>
            </w:pPr>
            <w:r>
              <w:t>Ηλεκτρονικό ταχυδρομείο</w:t>
            </w:r>
            <w:r w:rsidRPr="002C0CCA">
              <w:t xml:space="preserve">: </w:t>
            </w:r>
            <w:hyperlink r:id="rId9" w:history="1">
              <w:r w:rsidRPr="00631B8F">
                <w:rPr>
                  <w:rStyle w:val="-"/>
                  <w:lang w:val="en-US"/>
                </w:rPr>
                <w:t>lianou</w:t>
              </w:r>
              <w:r w:rsidRPr="00631B8F">
                <w:rPr>
                  <w:rStyle w:val="-"/>
                </w:rPr>
                <w:t>.</w:t>
              </w:r>
              <w:r w:rsidRPr="00631B8F">
                <w:rPr>
                  <w:rStyle w:val="-"/>
                  <w:lang w:val="en-US"/>
                </w:rPr>
                <w:t>aglaitsa</w:t>
              </w:r>
              <w:r w:rsidRPr="00631B8F">
                <w:rPr>
                  <w:rStyle w:val="-"/>
                </w:rPr>
                <w:t>@</w:t>
              </w:r>
              <w:r w:rsidRPr="00631B8F">
                <w:rPr>
                  <w:rStyle w:val="-"/>
                  <w:lang w:val="en-US"/>
                </w:rPr>
                <w:t>lamia</w:t>
              </w:r>
              <w:r w:rsidRPr="00125E9E">
                <w:rPr>
                  <w:rStyle w:val="-"/>
                </w:rPr>
                <w:t>-</w:t>
              </w:r>
              <w:r w:rsidRPr="00631B8F">
                <w:rPr>
                  <w:rStyle w:val="-"/>
                  <w:lang w:val="en-US"/>
                </w:rPr>
                <w:t>city</w:t>
              </w:r>
              <w:r w:rsidRPr="00631B8F">
                <w:rPr>
                  <w:rStyle w:val="-"/>
                </w:rPr>
                <w:t>.</w:t>
              </w:r>
              <w:r w:rsidRPr="00631B8F">
                <w:rPr>
                  <w:rStyle w:val="-"/>
                  <w:lang w:val="en-US"/>
                </w:rPr>
                <w:t>gr</w:t>
              </w:r>
            </w:hyperlink>
          </w:p>
          <w:p w:rsidR="00490DAF" w:rsidRPr="002C0CCA" w:rsidRDefault="00490DAF" w:rsidP="00D20409">
            <w:pPr>
              <w:spacing w:after="0"/>
            </w:pPr>
            <w:r w:rsidRPr="002C0CCA">
              <w:t xml:space="preserve"> </w:t>
            </w:r>
          </w:p>
        </w:tc>
        <w:tc>
          <w:tcPr>
            <w:tcW w:w="425" w:type="dxa"/>
          </w:tcPr>
          <w:p w:rsidR="00490DAF" w:rsidRPr="002C0CCA" w:rsidRDefault="00490DAF" w:rsidP="00D20409">
            <w:pPr>
              <w:spacing w:after="0"/>
            </w:pPr>
          </w:p>
        </w:tc>
        <w:tc>
          <w:tcPr>
            <w:tcW w:w="4904" w:type="dxa"/>
            <w:vMerge/>
          </w:tcPr>
          <w:p w:rsidR="00490DAF" w:rsidRPr="002C0CCA" w:rsidRDefault="00490DAF" w:rsidP="00D20409">
            <w:pPr>
              <w:spacing w:after="0"/>
            </w:pPr>
          </w:p>
        </w:tc>
      </w:tr>
    </w:tbl>
    <w:p w:rsidR="00FD021B" w:rsidRPr="00944538" w:rsidRDefault="00FD021B" w:rsidP="00FD021B">
      <w:pPr>
        <w:jc w:val="center"/>
        <w:rPr>
          <w:rFonts w:ascii="Tahoma" w:hAnsi="Tahoma" w:cs="Tahoma"/>
          <w:b/>
          <w:sz w:val="24"/>
          <w:szCs w:val="24"/>
        </w:rPr>
      </w:pPr>
      <w:r w:rsidRPr="00944538">
        <w:rPr>
          <w:rFonts w:ascii="Tahoma" w:hAnsi="Tahoma" w:cs="Tahoma"/>
          <w:b/>
          <w:sz w:val="24"/>
          <w:szCs w:val="24"/>
        </w:rPr>
        <w:t>ΠΡΑΚΤΙΚΟ  ΚΛΗΡΩΣΗΣ</w:t>
      </w:r>
    </w:p>
    <w:p w:rsidR="00FD021B" w:rsidRPr="00025748" w:rsidRDefault="00FD021B" w:rsidP="00FD021B">
      <w:pPr>
        <w:jc w:val="both"/>
        <w:rPr>
          <w:rFonts w:ascii="Tahoma" w:hAnsi="Tahoma" w:cs="Tahoma"/>
        </w:rPr>
      </w:pPr>
      <w:r w:rsidRPr="00944538">
        <w:rPr>
          <w:rFonts w:ascii="Tahoma" w:hAnsi="Tahoma" w:cs="Tahoma"/>
        </w:rPr>
        <w:t xml:space="preserve">      </w:t>
      </w:r>
      <w:r w:rsidRPr="00025748">
        <w:rPr>
          <w:rFonts w:ascii="Tahoma" w:hAnsi="Tahoma" w:cs="Tahoma"/>
        </w:rPr>
        <w:t xml:space="preserve">Στη Λαμία σήμερα την </w:t>
      </w:r>
      <w:r w:rsidR="003861B2" w:rsidRPr="003861B2">
        <w:rPr>
          <w:rFonts w:ascii="Tahoma" w:hAnsi="Tahoma" w:cs="Tahoma"/>
        </w:rPr>
        <w:t>6</w:t>
      </w:r>
      <w:r w:rsidRPr="00025748">
        <w:rPr>
          <w:rFonts w:ascii="Tahoma" w:hAnsi="Tahoma" w:cs="Tahoma"/>
          <w:b/>
          <w:vertAlign w:val="superscript"/>
        </w:rPr>
        <w:t>η</w:t>
      </w:r>
      <w:r w:rsidRPr="00025748">
        <w:rPr>
          <w:rFonts w:ascii="Tahoma" w:hAnsi="Tahoma" w:cs="Tahoma"/>
          <w:b/>
        </w:rPr>
        <w:t xml:space="preserve"> </w:t>
      </w:r>
      <w:r w:rsidR="003861B2">
        <w:rPr>
          <w:rFonts w:ascii="Tahoma" w:hAnsi="Tahoma" w:cs="Tahoma"/>
        </w:rPr>
        <w:t>Σεπτεμβρίου 2013</w:t>
      </w:r>
      <w:r w:rsidRPr="00025748">
        <w:rPr>
          <w:rFonts w:ascii="Tahoma" w:hAnsi="Tahoma" w:cs="Tahoma"/>
        </w:rPr>
        <w:t xml:space="preserve">, ημέρα </w:t>
      </w:r>
      <w:r w:rsidR="003861B2">
        <w:rPr>
          <w:rFonts w:ascii="Tahoma" w:hAnsi="Tahoma" w:cs="Tahoma"/>
        </w:rPr>
        <w:t>Παρασκευή</w:t>
      </w:r>
      <w:r w:rsidRPr="00025748">
        <w:rPr>
          <w:rFonts w:ascii="Tahoma" w:hAnsi="Tahoma" w:cs="Tahoma"/>
        </w:rPr>
        <w:t xml:space="preserve"> και ώρα 11,00 π.μ. στα Γραφεία της Διεύθυνσης Σχεδιασμού, Οργάνωσης και Πληροφορικής του Δήμου Λαμιέων διενεργήθηκε από την κ</w:t>
      </w:r>
      <w:r w:rsidRPr="003861B2">
        <w:rPr>
          <w:rFonts w:ascii="Tahoma" w:hAnsi="Tahoma" w:cs="Tahoma"/>
          <w:vertAlign w:val="superscript"/>
        </w:rPr>
        <w:t xml:space="preserve">α </w:t>
      </w:r>
      <w:r w:rsidRPr="00025748">
        <w:rPr>
          <w:rFonts w:ascii="Tahoma" w:hAnsi="Tahoma" w:cs="Tahoma"/>
        </w:rPr>
        <w:t>Αφροδίτη Πολιτοπούλου, Διευθύντ</w:t>
      </w:r>
      <w:r w:rsidR="00025748">
        <w:rPr>
          <w:rFonts w:ascii="Tahoma" w:hAnsi="Tahoma" w:cs="Tahoma"/>
        </w:rPr>
        <w:t>ρ</w:t>
      </w:r>
      <w:r w:rsidRPr="00025748">
        <w:rPr>
          <w:rFonts w:ascii="Tahoma" w:hAnsi="Tahoma" w:cs="Tahoma"/>
        </w:rPr>
        <w:t>ια της Διεύθυνσης Σχεδιασμού, Οργάνωσης και Πληροφορικής παρουσία του κ</w:t>
      </w:r>
      <w:r w:rsidR="001A0CF8" w:rsidRPr="001A0CF8">
        <w:rPr>
          <w:rFonts w:ascii="Tahoma" w:hAnsi="Tahoma" w:cs="Tahoma"/>
          <w:vertAlign w:val="superscript"/>
        </w:rPr>
        <w:t>ου</w:t>
      </w:r>
      <w:r w:rsidRPr="00025748">
        <w:rPr>
          <w:rFonts w:ascii="Tahoma" w:hAnsi="Tahoma" w:cs="Tahoma"/>
        </w:rPr>
        <w:t xml:space="preserve"> </w:t>
      </w:r>
      <w:r w:rsidR="001A0CF8">
        <w:rPr>
          <w:rFonts w:ascii="Tahoma" w:hAnsi="Tahoma" w:cs="Tahoma"/>
        </w:rPr>
        <w:t>Τσώνη Δημητρίου</w:t>
      </w:r>
      <w:r w:rsidRPr="00025748">
        <w:rPr>
          <w:rFonts w:ascii="Tahoma" w:hAnsi="Tahoma" w:cs="Tahoma"/>
        </w:rPr>
        <w:t xml:space="preserve">, Διευθυντή </w:t>
      </w:r>
      <w:r w:rsidR="001A0CF8">
        <w:rPr>
          <w:rFonts w:ascii="Tahoma" w:hAnsi="Tahoma" w:cs="Tahoma"/>
        </w:rPr>
        <w:t xml:space="preserve">Τεχνικών Έργων – </w:t>
      </w:r>
      <w:r w:rsidRPr="00025748">
        <w:rPr>
          <w:rFonts w:ascii="Tahoma" w:hAnsi="Tahoma" w:cs="Tahoma"/>
        </w:rPr>
        <w:t>Δ</w:t>
      </w:r>
      <w:r w:rsidR="001A0CF8">
        <w:rPr>
          <w:rFonts w:ascii="Tahoma" w:hAnsi="Tahoma" w:cs="Tahoma"/>
        </w:rPr>
        <w:t>όμησης –Δ</w:t>
      </w:r>
      <w:r w:rsidR="00B4289B">
        <w:rPr>
          <w:rFonts w:ascii="Tahoma" w:hAnsi="Tahoma" w:cs="Tahoma"/>
        </w:rPr>
        <w:t>ικτύων</w:t>
      </w:r>
      <w:r w:rsidR="001A0CF8">
        <w:rPr>
          <w:rFonts w:ascii="Tahoma" w:hAnsi="Tahoma" w:cs="Tahoma"/>
        </w:rPr>
        <w:t xml:space="preserve"> και Ενέργειας</w:t>
      </w:r>
      <w:r w:rsidRPr="00025748">
        <w:rPr>
          <w:rFonts w:ascii="Tahoma" w:hAnsi="Tahoma" w:cs="Tahoma"/>
        </w:rPr>
        <w:t xml:space="preserve"> και τ</w:t>
      </w:r>
      <w:r w:rsidR="001A0CF8">
        <w:rPr>
          <w:rFonts w:ascii="Tahoma" w:hAnsi="Tahoma" w:cs="Tahoma"/>
        </w:rPr>
        <w:t>ου</w:t>
      </w:r>
      <w:r w:rsidRPr="00025748">
        <w:rPr>
          <w:rFonts w:ascii="Tahoma" w:hAnsi="Tahoma" w:cs="Tahoma"/>
        </w:rPr>
        <w:t xml:space="preserve"> κ</w:t>
      </w:r>
      <w:r w:rsidR="001A0CF8" w:rsidRPr="001A0CF8">
        <w:rPr>
          <w:rFonts w:ascii="Tahoma" w:hAnsi="Tahoma" w:cs="Tahoma"/>
          <w:vertAlign w:val="superscript"/>
        </w:rPr>
        <w:t>ου</w:t>
      </w:r>
      <w:r w:rsidRPr="00025748">
        <w:rPr>
          <w:rFonts w:ascii="Tahoma" w:hAnsi="Tahoma" w:cs="Tahoma"/>
        </w:rPr>
        <w:t xml:space="preserve">  </w:t>
      </w:r>
      <w:r w:rsidR="001A0CF8">
        <w:rPr>
          <w:rFonts w:ascii="Tahoma" w:hAnsi="Tahoma" w:cs="Tahoma"/>
        </w:rPr>
        <w:t>Ζώη Πολύζου</w:t>
      </w:r>
      <w:r w:rsidRPr="00025748">
        <w:rPr>
          <w:rFonts w:ascii="Tahoma" w:hAnsi="Tahoma" w:cs="Tahoma"/>
        </w:rPr>
        <w:t>,</w:t>
      </w:r>
      <w:r w:rsidR="00F9732E">
        <w:rPr>
          <w:rFonts w:ascii="Tahoma" w:hAnsi="Tahoma" w:cs="Tahoma"/>
        </w:rPr>
        <w:t xml:space="preserve"> </w:t>
      </w:r>
      <w:r w:rsidR="001A0CF8">
        <w:rPr>
          <w:rFonts w:ascii="Tahoma" w:hAnsi="Tahoma" w:cs="Tahoma"/>
        </w:rPr>
        <w:t xml:space="preserve">Προϊστάμενο του Τμήματος </w:t>
      </w:r>
      <w:r w:rsidR="0091648E">
        <w:rPr>
          <w:rFonts w:ascii="Tahoma" w:hAnsi="Tahoma" w:cs="Tahoma"/>
        </w:rPr>
        <w:t xml:space="preserve">Διαφάνειας και Ηλεκτρονικής Διακυβέρνησης – Τεχνολογιών Πληροφορικής και Επικοινωνιών </w:t>
      </w:r>
      <w:r w:rsidR="0091648E" w:rsidRPr="00025748">
        <w:rPr>
          <w:rFonts w:ascii="Tahoma" w:hAnsi="Tahoma" w:cs="Tahoma"/>
        </w:rPr>
        <w:t>της Διεύθυνσης Σχεδιασμού, Οργάνωσης και Πληροφορικής</w:t>
      </w:r>
      <w:r w:rsidR="0091648E">
        <w:rPr>
          <w:rFonts w:ascii="Tahoma" w:hAnsi="Tahoma" w:cs="Tahoma"/>
        </w:rPr>
        <w:t>, καθώς</w:t>
      </w:r>
      <w:r w:rsidRPr="00025748">
        <w:rPr>
          <w:rFonts w:ascii="Tahoma" w:hAnsi="Tahoma" w:cs="Tahoma"/>
        </w:rPr>
        <w:t xml:space="preserve"> και των υπαλλήλων του υπ</w:t>
      </w:r>
      <w:r w:rsidR="008D40B0">
        <w:rPr>
          <w:rFonts w:ascii="Tahoma" w:hAnsi="Tahoma" w:cs="Tahoma"/>
        </w:rPr>
        <w:t>’</w:t>
      </w:r>
      <w:r w:rsidRPr="00025748">
        <w:rPr>
          <w:rFonts w:ascii="Tahoma" w:hAnsi="Tahoma" w:cs="Tahoma"/>
        </w:rPr>
        <w:t xml:space="preserve"> αριθμ. </w:t>
      </w:r>
      <w:r w:rsidR="008D40B0">
        <w:rPr>
          <w:rFonts w:ascii="Tahoma" w:hAnsi="Tahoma" w:cs="Tahoma"/>
        </w:rPr>
        <w:t>65336</w:t>
      </w:r>
      <w:r w:rsidRPr="00025748">
        <w:rPr>
          <w:rFonts w:ascii="Tahoma" w:hAnsi="Tahoma" w:cs="Tahoma"/>
        </w:rPr>
        <w:t>/</w:t>
      </w:r>
      <w:r w:rsidR="008D40B0">
        <w:rPr>
          <w:rFonts w:ascii="Tahoma" w:hAnsi="Tahoma" w:cs="Tahoma"/>
        </w:rPr>
        <w:t>04-9-</w:t>
      </w:r>
      <w:r w:rsidRPr="00025748">
        <w:rPr>
          <w:rFonts w:ascii="Tahoma" w:hAnsi="Tahoma" w:cs="Tahoma"/>
        </w:rPr>
        <w:t>2013 εγγράφου, κλήρωση για την ανάδειξη των μελών</w:t>
      </w:r>
      <w:r w:rsidR="00025748">
        <w:rPr>
          <w:rFonts w:ascii="Tahoma" w:hAnsi="Tahoma" w:cs="Tahoma"/>
        </w:rPr>
        <w:t>,</w:t>
      </w:r>
      <w:r w:rsidRPr="00025748">
        <w:rPr>
          <w:rFonts w:ascii="Tahoma" w:hAnsi="Tahoma" w:cs="Tahoma"/>
        </w:rPr>
        <w:t xml:space="preserve"> που θα συγκροτήσουν την </w:t>
      </w:r>
      <w:r w:rsidRPr="00025748">
        <w:rPr>
          <w:rFonts w:ascii="Tahoma" w:hAnsi="Tahoma" w:cs="Tahoma"/>
          <w:color w:val="000000" w:themeColor="text1"/>
        </w:rPr>
        <w:t xml:space="preserve">Επιτροπή </w:t>
      </w:r>
      <w:r w:rsidR="004C5B7A">
        <w:rPr>
          <w:rFonts w:ascii="Tahoma" w:hAnsi="Tahoma" w:cs="Tahoma"/>
          <w:color w:val="000000" w:themeColor="text1"/>
        </w:rPr>
        <w:t xml:space="preserve">Παρακαλούθησης και </w:t>
      </w:r>
      <w:r w:rsidRPr="00025748">
        <w:rPr>
          <w:rFonts w:ascii="Tahoma" w:hAnsi="Tahoma" w:cs="Tahoma"/>
          <w:color w:val="000000" w:themeColor="text1"/>
        </w:rPr>
        <w:t xml:space="preserve">Παραλαβής των </w:t>
      </w:r>
      <w:r w:rsidR="004C5B7A">
        <w:rPr>
          <w:rFonts w:ascii="Tahoma" w:hAnsi="Tahoma" w:cs="Tahoma"/>
          <w:color w:val="000000" w:themeColor="text1"/>
        </w:rPr>
        <w:t xml:space="preserve">ενδιάμεσων </w:t>
      </w:r>
      <w:r w:rsidRPr="00025748">
        <w:rPr>
          <w:rFonts w:ascii="Tahoma" w:hAnsi="Tahoma" w:cs="Tahoma"/>
          <w:color w:val="000000" w:themeColor="text1"/>
        </w:rPr>
        <w:t>παραδοτέων του έργου «</w:t>
      </w:r>
      <w:r w:rsidR="008D40B0">
        <w:rPr>
          <w:rFonts w:ascii="Tahoma" w:hAnsi="Tahoma" w:cs="Tahoma"/>
          <w:color w:val="000000" w:themeColor="text1"/>
        </w:rPr>
        <w:t>Τεχνική Βοήθεια του Δήμου Λαμιέων</w:t>
      </w:r>
      <w:r w:rsidRPr="00025748">
        <w:rPr>
          <w:rFonts w:ascii="Tahoma" w:hAnsi="Tahoma" w:cs="Tahoma"/>
          <w:color w:val="000000" w:themeColor="text1"/>
        </w:rPr>
        <w:t>»</w:t>
      </w:r>
      <w:r w:rsidR="00B4289B">
        <w:rPr>
          <w:rFonts w:ascii="Tahoma" w:hAnsi="Tahoma" w:cs="Tahoma"/>
          <w:color w:val="000000" w:themeColor="text1"/>
        </w:rPr>
        <w:t xml:space="preserve"> </w:t>
      </w:r>
      <w:r w:rsidRPr="00025748">
        <w:rPr>
          <w:rFonts w:ascii="Tahoma" w:hAnsi="Tahoma" w:cs="Tahoma"/>
        </w:rPr>
        <w:t xml:space="preserve">μέχρι την ολοκλήρωση της υλοποίησής του, σύμφωνα με την τοιχοκολληθείσα και αναρτηθείσα στην Ιστοσελίδα του Δήμου σχετική Ανακοίνωση με αριθ. πρωτ. </w:t>
      </w:r>
      <w:r w:rsidR="008D40B0">
        <w:rPr>
          <w:rFonts w:ascii="Tahoma" w:hAnsi="Tahoma" w:cs="Tahoma"/>
        </w:rPr>
        <w:t>65331</w:t>
      </w:r>
      <w:r w:rsidRPr="00025748">
        <w:rPr>
          <w:rFonts w:ascii="Tahoma" w:hAnsi="Tahoma" w:cs="Tahoma"/>
        </w:rPr>
        <w:t>/</w:t>
      </w:r>
      <w:r w:rsidR="008D40B0">
        <w:rPr>
          <w:rFonts w:ascii="Tahoma" w:hAnsi="Tahoma" w:cs="Tahoma"/>
        </w:rPr>
        <w:t>04</w:t>
      </w:r>
      <w:r w:rsidRPr="00025748">
        <w:rPr>
          <w:rFonts w:ascii="Tahoma" w:hAnsi="Tahoma" w:cs="Tahoma"/>
        </w:rPr>
        <w:t>-</w:t>
      </w:r>
      <w:r w:rsidR="008D40B0">
        <w:rPr>
          <w:rFonts w:ascii="Tahoma" w:hAnsi="Tahoma" w:cs="Tahoma"/>
        </w:rPr>
        <w:t>9</w:t>
      </w:r>
      <w:r w:rsidRPr="00025748">
        <w:rPr>
          <w:rFonts w:ascii="Tahoma" w:hAnsi="Tahoma" w:cs="Tahoma"/>
        </w:rPr>
        <w:t>-2013.</w:t>
      </w:r>
    </w:p>
    <w:p w:rsidR="00FD021B" w:rsidRDefault="00FD021B" w:rsidP="00FD021B">
      <w:pPr>
        <w:ind w:firstLine="360"/>
        <w:jc w:val="both"/>
        <w:rPr>
          <w:rFonts w:ascii="Tahoma" w:hAnsi="Tahoma" w:cs="Tahoma"/>
        </w:rPr>
      </w:pPr>
      <w:r w:rsidRPr="00025748">
        <w:rPr>
          <w:rFonts w:ascii="Tahoma" w:hAnsi="Tahoma" w:cs="Tahoma"/>
        </w:rPr>
        <w:t>Στο υπ΄αριθ</w:t>
      </w:r>
      <w:r w:rsidR="008D40B0">
        <w:rPr>
          <w:rFonts w:ascii="Tahoma" w:hAnsi="Tahoma" w:cs="Tahoma"/>
        </w:rPr>
        <w:t>μ.</w:t>
      </w:r>
      <w:r w:rsidRPr="00025748">
        <w:rPr>
          <w:rFonts w:ascii="Tahoma" w:hAnsi="Tahoma" w:cs="Tahoma"/>
        </w:rPr>
        <w:t xml:space="preserve"> </w:t>
      </w:r>
      <w:r w:rsidR="008D40B0">
        <w:rPr>
          <w:rFonts w:ascii="Tahoma" w:hAnsi="Tahoma" w:cs="Tahoma"/>
        </w:rPr>
        <w:t>65336</w:t>
      </w:r>
      <w:r w:rsidR="008D40B0" w:rsidRPr="00025748">
        <w:rPr>
          <w:rFonts w:ascii="Tahoma" w:hAnsi="Tahoma" w:cs="Tahoma"/>
        </w:rPr>
        <w:t>/</w:t>
      </w:r>
      <w:r w:rsidR="008D40B0">
        <w:rPr>
          <w:rFonts w:ascii="Tahoma" w:hAnsi="Tahoma" w:cs="Tahoma"/>
        </w:rPr>
        <w:t xml:space="preserve">04-9-2013 </w:t>
      </w:r>
      <w:r w:rsidRPr="00025748">
        <w:rPr>
          <w:rFonts w:ascii="Tahoma" w:hAnsi="Tahoma" w:cs="Tahoma"/>
        </w:rPr>
        <w:t xml:space="preserve">έγγραφο της Διεύθυνσης Σχεδιασμού, Οργάνωσης και Πληροφορικής του Δήμου Λαμιέων αναφέρονται οι υπάλληλοι που πληρούν τις προϋποθέσεις για τη συμμετοχή τους στην Επιτροπή, οι οποίοι είναι οι κάτωθι : </w:t>
      </w:r>
    </w:p>
    <w:p w:rsidR="009232E8" w:rsidRPr="00025748" w:rsidRDefault="009232E8" w:rsidP="009232E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Δ/ΝΣΗ ΣΧΕΔΙΑΣΜΟΥ, ΟΡΓΑΝΩΣΗΣ  ΠΛΗΡΟΦΟΡΙΚΗΣ</w:t>
      </w:r>
    </w:p>
    <w:p w:rsidR="009232E8" w:rsidRPr="00985102" w:rsidRDefault="009232E8" w:rsidP="009232E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Θανασούρα Δήμητρα</w:t>
      </w:r>
    </w:p>
    <w:p w:rsidR="009232E8" w:rsidRPr="00985102" w:rsidRDefault="009232E8" w:rsidP="009232E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Λιανού Αγλαΐτσα</w:t>
      </w:r>
    </w:p>
    <w:p w:rsidR="009232E8" w:rsidRPr="00985102" w:rsidRDefault="009232E8" w:rsidP="009232E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Τσούμα Κωνσταντίνα</w:t>
      </w:r>
    </w:p>
    <w:p w:rsidR="009232E8" w:rsidRPr="00985102" w:rsidRDefault="009232E8" w:rsidP="009232E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Συργουνιώτης Βασίλειος</w:t>
      </w:r>
    </w:p>
    <w:p w:rsidR="009232E8" w:rsidRPr="00985102" w:rsidRDefault="009232E8" w:rsidP="009232E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Σταματοπούλου Χρυσούλα</w:t>
      </w:r>
    </w:p>
    <w:p w:rsidR="009232E8" w:rsidRPr="00985102" w:rsidRDefault="009232E8" w:rsidP="009232E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Συράκης Ιωάννης</w:t>
      </w:r>
    </w:p>
    <w:p w:rsidR="009232E8" w:rsidRPr="00985102" w:rsidRDefault="009232E8" w:rsidP="009232E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Δ/ΝΣΗ ΤΕΧΝΙΚΩΝ ΕΡΓΩΝ – ΔΟΜΗΣΗΣ - ΔΙΚΤΥΩΝ &amp; ΕΝΕΡΓΕΙΑΣ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Αποστολόπουλος Παναγιώτης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Οικονομοπούλου Αλεξάνδρα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Στεφανής Κωνσταντίνος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Ρίζος Σωτήριος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Τσαούσης Κωνσταντίνος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Γκέτσιος Ιωάννης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Σταματοπούλου Χρυσάφω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Μαυρακάνα Άρτεμις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Αντωνοπούλου Όλγα – Μαρία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Φούντας Θεόδωρος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Σερεμέτη Ιωάννα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Γραμματίκα Δήμητρα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Ζάρδας Απόστολος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Μυλωνής Ιωάννης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Καραγκούνη Ευθυμία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Ρουχά Αλεξία</w:t>
      </w:r>
    </w:p>
    <w:p w:rsidR="009232E8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Λέτσος Γεώργιος</w:t>
      </w:r>
    </w:p>
    <w:p w:rsidR="009232E8" w:rsidRPr="00985102" w:rsidRDefault="009232E8" w:rsidP="009232E8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Κακανά Ζωή</w:t>
      </w:r>
    </w:p>
    <w:p w:rsidR="00FD021B" w:rsidRPr="00025748" w:rsidRDefault="00FD021B" w:rsidP="00FD021B">
      <w:pPr>
        <w:jc w:val="both"/>
        <w:rPr>
          <w:rFonts w:ascii="Tahoma" w:hAnsi="Tahoma" w:cs="Tahoma"/>
        </w:rPr>
      </w:pPr>
      <w:r w:rsidRPr="00025748">
        <w:rPr>
          <w:rFonts w:ascii="Tahoma" w:hAnsi="Tahoma" w:cs="Tahoma"/>
        </w:rPr>
        <w:t xml:space="preserve"> Η </w:t>
      </w:r>
      <w:r w:rsidR="009232E8">
        <w:rPr>
          <w:rFonts w:ascii="Tahoma" w:hAnsi="Tahoma" w:cs="Tahoma"/>
        </w:rPr>
        <w:t>Διευθύντρια</w:t>
      </w:r>
      <w:r w:rsidRPr="00025748">
        <w:rPr>
          <w:rFonts w:ascii="Tahoma" w:hAnsi="Tahoma" w:cs="Tahoma"/>
        </w:rPr>
        <w:t xml:space="preserve"> της Διεύθυνσης Σχεδιασμού, Οργάνωσης και Πληροφορικής του Δήμου Λαμιέων κ</w:t>
      </w:r>
      <w:r w:rsidRPr="009232E8">
        <w:rPr>
          <w:rFonts w:ascii="Tahoma" w:hAnsi="Tahoma" w:cs="Tahoma"/>
          <w:vertAlign w:val="superscript"/>
        </w:rPr>
        <w:t>α</w:t>
      </w:r>
      <w:r w:rsidRPr="00025748">
        <w:rPr>
          <w:rFonts w:ascii="Tahoma" w:hAnsi="Tahoma" w:cs="Tahoma"/>
        </w:rPr>
        <w:t xml:space="preserve"> Αφρ</w:t>
      </w:r>
      <w:r w:rsidR="009232E8">
        <w:rPr>
          <w:rFonts w:ascii="Tahoma" w:hAnsi="Tahoma" w:cs="Tahoma"/>
        </w:rPr>
        <w:t>οδίτη</w:t>
      </w:r>
      <w:r w:rsidRPr="00025748">
        <w:rPr>
          <w:rFonts w:ascii="Tahoma" w:hAnsi="Tahoma" w:cs="Tahoma"/>
        </w:rPr>
        <w:t xml:space="preserve"> Πολιτοπούλου προχώρησε στην κλήρωση των μελών από τους αναφερόμενους στην ανωτέρω λίστα υπαλλήλους, με επιλογή κλήρου. Πρ</w:t>
      </w:r>
      <w:r w:rsidR="008D40B0">
        <w:rPr>
          <w:rFonts w:ascii="Tahoma" w:hAnsi="Tahoma" w:cs="Tahoma"/>
        </w:rPr>
        <w:t>ωτίστως</w:t>
      </w:r>
      <w:r w:rsidRPr="00025748">
        <w:rPr>
          <w:rFonts w:ascii="Tahoma" w:hAnsi="Tahoma" w:cs="Tahoma"/>
        </w:rPr>
        <w:t xml:space="preserve"> διενεργήθηκε κλήρωση για τα τακτικά μέλη και </w:t>
      </w:r>
      <w:r w:rsidR="008D40B0">
        <w:rPr>
          <w:rFonts w:ascii="Tahoma" w:hAnsi="Tahoma" w:cs="Tahoma"/>
        </w:rPr>
        <w:t xml:space="preserve">στη συνέχεια, </w:t>
      </w:r>
      <w:r w:rsidRPr="00025748">
        <w:rPr>
          <w:rFonts w:ascii="Tahoma" w:hAnsi="Tahoma" w:cs="Tahoma"/>
        </w:rPr>
        <w:t xml:space="preserve"> για τα αναπληρωματικά μέλη. </w:t>
      </w:r>
    </w:p>
    <w:p w:rsidR="00FD021B" w:rsidRPr="00025748" w:rsidRDefault="00FD021B" w:rsidP="00FD021B">
      <w:pPr>
        <w:jc w:val="both"/>
        <w:rPr>
          <w:rFonts w:ascii="Tahoma" w:hAnsi="Tahoma" w:cs="Tahoma"/>
          <w:b/>
        </w:rPr>
      </w:pPr>
      <w:r w:rsidRPr="00025748">
        <w:rPr>
          <w:rFonts w:ascii="Tahoma" w:hAnsi="Tahoma" w:cs="Tahoma"/>
        </w:rPr>
        <w:t>Τα ονόματα των κληρωθέντων μελών αναγράφηκαν σε Πίνακα κατά σειρά κλήρωσης</w:t>
      </w:r>
      <w:r w:rsidR="00B4289B">
        <w:rPr>
          <w:rFonts w:ascii="Tahoma" w:hAnsi="Tahoma" w:cs="Tahoma"/>
        </w:rPr>
        <w:t>.</w:t>
      </w:r>
      <w:r w:rsidRPr="00025748">
        <w:rPr>
          <w:rFonts w:ascii="Tahoma" w:hAnsi="Tahoma" w:cs="Tahoma"/>
          <w:b/>
        </w:rPr>
        <w:t xml:space="preserve">                                          </w:t>
      </w:r>
      <w:r w:rsidRPr="00025748">
        <w:rPr>
          <w:rFonts w:ascii="Tahoma" w:hAnsi="Tahoma" w:cs="Tahoma"/>
        </w:rPr>
        <w:t xml:space="preserve"> </w:t>
      </w:r>
    </w:p>
    <w:p w:rsidR="00FD021B" w:rsidRPr="00025748" w:rsidRDefault="00FD021B" w:rsidP="00FD021B">
      <w:pPr>
        <w:jc w:val="center"/>
        <w:rPr>
          <w:rFonts w:ascii="Tahoma" w:hAnsi="Tahoma" w:cs="Tahoma"/>
        </w:rPr>
      </w:pPr>
      <w:r w:rsidRPr="00025748">
        <w:rPr>
          <w:rFonts w:ascii="Tahoma" w:hAnsi="Tahoma" w:cs="Tahoma"/>
          <w:b/>
        </w:rPr>
        <w:t>ΤΑΚΤΙΚΑ  ΜΕΛΗ</w:t>
      </w:r>
    </w:p>
    <w:p w:rsidR="00FD021B" w:rsidRPr="00025748" w:rsidRDefault="00FD021B" w:rsidP="00FD021B">
      <w:pPr>
        <w:jc w:val="center"/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-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3303"/>
        <w:gridCol w:w="5518"/>
      </w:tblGrid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1546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Όνομα</w:t>
            </w:r>
          </w:p>
        </w:tc>
        <w:tc>
          <w:tcPr>
            <w:tcW w:w="2584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Επώνυμο</w:t>
            </w:r>
          </w:p>
        </w:tc>
      </w:tr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FD021B" w:rsidRPr="00025748" w:rsidRDefault="00D01FBE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Αλεξάνδρα</w:t>
            </w:r>
          </w:p>
        </w:tc>
        <w:tc>
          <w:tcPr>
            <w:tcW w:w="2584" w:type="pct"/>
            <w:shd w:val="clear" w:color="auto" w:fill="auto"/>
          </w:tcPr>
          <w:p w:rsidR="00FD021B" w:rsidRPr="00025748" w:rsidRDefault="00D01FBE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Οικονομοπούλου</w:t>
            </w:r>
          </w:p>
        </w:tc>
      </w:tr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546" w:type="pct"/>
            <w:shd w:val="clear" w:color="auto" w:fill="auto"/>
          </w:tcPr>
          <w:p w:rsidR="00FD021B" w:rsidRPr="00025748" w:rsidRDefault="00D01FBE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Αλεξία</w:t>
            </w:r>
          </w:p>
        </w:tc>
        <w:tc>
          <w:tcPr>
            <w:tcW w:w="2584" w:type="pct"/>
            <w:shd w:val="clear" w:color="auto" w:fill="auto"/>
          </w:tcPr>
          <w:p w:rsidR="00FD021B" w:rsidRPr="00025748" w:rsidRDefault="00D01FBE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Ρουχά</w:t>
            </w:r>
          </w:p>
        </w:tc>
      </w:tr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546" w:type="pct"/>
            <w:shd w:val="clear" w:color="auto" w:fill="auto"/>
          </w:tcPr>
          <w:p w:rsidR="00FD021B" w:rsidRPr="00025748" w:rsidRDefault="00D01FBE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Κωνσταντίνα</w:t>
            </w:r>
          </w:p>
        </w:tc>
        <w:tc>
          <w:tcPr>
            <w:tcW w:w="2584" w:type="pct"/>
            <w:shd w:val="clear" w:color="auto" w:fill="auto"/>
          </w:tcPr>
          <w:p w:rsidR="00FD021B" w:rsidRPr="00025748" w:rsidRDefault="00D01FBE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Τσούμα</w:t>
            </w:r>
          </w:p>
        </w:tc>
      </w:tr>
    </w:tbl>
    <w:p w:rsidR="00FD021B" w:rsidRPr="00025748" w:rsidRDefault="00FD021B" w:rsidP="00FD021B">
      <w:pPr>
        <w:jc w:val="center"/>
        <w:rPr>
          <w:rFonts w:ascii="Tahoma" w:hAnsi="Tahoma" w:cs="Tahoma"/>
        </w:rPr>
      </w:pPr>
      <w:r w:rsidRPr="00025748">
        <w:rPr>
          <w:rFonts w:ascii="Tahoma" w:hAnsi="Tahoma" w:cs="Tahoma"/>
          <w:b/>
        </w:rPr>
        <w:t>ΑΝΑΠΛΗΡΩΜΑΤΙΚΑ  ΜΕΛΗ</w:t>
      </w:r>
    </w:p>
    <w:p w:rsidR="00FD021B" w:rsidRPr="00025748" w:rsidRDefault="00FD021B" w:rsidP="00FD021B">
      <w:pPr>
        <w:jc w:val="center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3320"/>
        <w:gridCol w:w="5501"/>
      </w:tblGrid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1554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Όνομα</w:t>
            </w:r>
          </w:p>
        </w:tc>
        <w:tc>
          <w:tcPr>
            <w:tcW w:w="2575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Επώνυμο</w:t>
            </w:r>
          </w:p>
        </w:tc>
      </w:tr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54" w:type="pct"/>
            <w:shd w:val="clear" w:color="auto" w:fill="auto"/>
          </w:tcPr>
          <w:p w:rsidR="00FD021B" w:rsidRPr="00025748" w:rsidRDefault="00CD18F3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Ζωή</w:t>
            </w:r>
          </w:p>
        </w:tc>
        <w:tc>
          <w:tcPr>
            <w:tcW w:w="2575" w:type="pct"/>
            <w:shd w:val="clear" w:color="auto" w:fill="auto"/>
          </w:tcPr>
          <w:p w:rsidR="00FD021B" w:rsidRPr="00025748" w:rsidRDefault="00CD18F3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Κακανά</w:t>
            </w:r>
          </w:p>
        </w:tc>
      </w:tr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lastRenderedPageBreak/>
              <w:t>2</w:t>
            </w:r>
          </w:p>
        </w:tc>
        <w:tc>
          <w:tcPr>
            <w:tcW w:w="1554" w:type="pct"/>
            <w:shd w:val="clear" w:color="auto" w:fill="auto"/>
          </w:tcPr>
          <w:p w:rsidR="00FD021B" w:rsidRPr="00025748" w:rsidRDefault="00CD18F3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Δήμητρα</w:t>
            </w:r>
          </w:p>
        </w:tc>
        <w:tc>
          <w:tcPr>
            <w:tcW w:w="2575" w:type="pct"/>
            <w:shd w:val="clear" w:color="auto" w:fill="auto"/>
          </w:tcPr>
          <w:p w:rsidR="00FD021B" w:rsidRPr="00025748" w:rsidRDefault="00CD18F3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Θανασούρα</w:t>
            </w:r>
          </w:p>
        </w:tc>
      </w:tr>
      <w:tr w:rsidR="00FD021B" w:rsidRPr="00025748" w:rsidTr="00FD021B">
        <w:tc>
          <w:tcPr>
            <w:tcW w:w="871" w:type="pct"/>
            <w:shd w:val="clear" w:color="auto" w:fill="auto"/>
          </w:tcPr>
          <w:p w:rsidR="00FD021B" w:rsidRPr="00025748" w:rsidRDefault="00FD021B" w:rsidP="00FD021B">
            <w:pPr>
              <w:jc w:val="center"/>
              <w:rPr>
                <w:rFonts w:ascii="Tahoma" w:hAnsi="Tahoma" w:cs="Tahoma"/>
                <w:b/>
              </w:rPr>
            </w:pPr>
            <w:r w:rsidRPr="0002574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554" w:type="pct"/>
            <w:shd w:val="clear" w:color="auto" w:fill="auto"/>
          </w:tcPr>
          <w:p w:rsidR="00FD021B" w:rsidRPr="00025748" w:rsidRDefault="00CD18F3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Παναγιώτης</w:t>
            </w:r>
          </w:p>
        </w:tc>
        <w:tc>
          <w:tcPr>
            <w:tcW w:w="2575" w:type="pct"/>
            <w:shd w:val="clear" w:color="auto" w:fill="auto"/>
          </w:tcPr>
          <w:p w:rsidR="00FD021B" w:rsidRPr="00025748" w:rsidRDefault="00CD18F3" w:rsidP="00FD021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Αποστολόπουλος</w:t>
            </w:r>
          </w:p>
        </w:tc>
      </w:tr>
    </w:tbl>
    <w:p w:rsidR="00FD021B" w:rsidRPr="00025748" w:rsidRDefault="00FD021B" w:rsidP="00FD021B">
      <w:pPr>
        <w:jc w:val="both"/>
        <w:rPr>
          <w:rFonts w:ascii="Tahoma" w:hAnsi="Tahoma" w:cs="Tahoma"/>
        </w:rPr>
      </w:pPr>
    </w:p>
    <w:p w:rsidR="00FD021B" w:rsidRPr="00025748" w:rsidRDefault="00FD021B" w:rsidP="00FD021B">
      <w:pPr>
        <w:jc w:val="both"/>
        <w:rPr>
          <w:rFonts w:ascii="Tahoma" w:hAnsi="Tahoma" w:cs="Tahoma"/>
        </w:rPr>
      </w:pPr>
      <w:r w:rsidRPr="00025748">
        <w:rPr>
          <w:rFonts w:ascii="Tahoma" w:hAnsi="Tahoma" w:cs="Tahoma"/>
        </w:rPr>
        <w:t xml:space="preserve">    Με ευθύνη</w:t>
      </w:r>
      <w:r w:rsidR="00025748" w:rsidRPr="00025748">
        <w:rPr>
          <w:rFonts w:ascii="Tahoma" w:hAnsi="Tahoma" w:cs="Tahoma"/>
        </w:rPr>
        <w:t xml:space="preserve"> της </w:t>
      </w:r>
      <w:r w:rsidR="00B4289B">
        <w:rPr>
          <w:rFonts w:ascii="Tahoma" w:hAnsi="Tahoma" w:cs="Tahoma"/>
        </w:rPr>
        <w:t>Διευθύντριας</w:t>
      </w:r>
      <w:r w:rsidR="00025748" w:rsidRPr="00025748">
        <w:rPr>
          <w:rFonts w:ascii="Tahoma" w:hAnsi="Tahoma" w:cs="Tahoma"/>
        </w:rPr>
        <w:t xml:space="preserve"> της Διεύθυνσης Σχεδιασμού, Οργάνωσης και Πληροφορικής του Δήμου Λαμιέων κ</w:t>
      </w:r>
      <w:r w:rsidR="00025748" w:rsidRPr="008D40B0">
        <w:rPr>
          <w:rFonts w:ascii="Tahoma" w:hAnsi="Tahoma" w:cs="Tahoma"/>
          <w:vertAlign w:val="superscript"/>
        </w:rPr>
        <w:t>ας</w:t>
      </w:r>
      <w:r w:rsidR="00025748" w:rsidRPr="00025748">
        <w:rPr>
          <w:rFonts w:ascii="Tahoma" w:hAnsi="Tahoma" w:cs="Tahoma"/>
        </w:rPr>
        <w:t xml:space="preserve"> Αφρ</w:t>
      </w:r>
      <w:r w:rsidR="008D40B0">
        <w:rPr>
          <w:rFonts w:ascii="Tahoma" w:hAnsi="Tahoma" w:cs="Tahoma"/>
        </w:rPr>
        <w:t>οδίτης</w:t>
      </w:r>
      <w:r w:rsidR="00025748" w:rsidRPr="00025748">
        <w:rPr>
          <w:rFonts w:ascii="Tahoma" w:hAnsi="Tahoma" w:cs="Tahoma"/>
        </w:rPr>
        <w:t xml:space="preserve"> Πολιτοπούλου </w:t>
      </w:r>
      <w:r w:rsidRPr="00025748">
        <w:rPr>
          <w:rFonts w:ascii="Tahoma" w:hAnsi="Tahoma" w:cs="Tahoma"/>
          <w:b/>
        </w:rPr>
        <w:t xml:space="preserve">θα ειδοποιηθούν αμελλητί </w:t>
      </w:r>
      <w:r w:rsidRPr="00025748">
        <w:rPr>
          <w:rFonts w:ascii="Tahoma" w:hAnsi="Tahoma" w:cs="Tahoma"/>
        </w:rPr>
        <w:t>για την επιλογή τους τα ανωτέρω τακτικά και αναπληρωματικά μέλη.</w:t>
      </w:r>
    </w:p>
    <w:p w:rsidR="00FD021B" w:rsidRPr="00025748" w:rsidRDefault="00FD021B" w:rsidP="00FD021B">
      <w:pPr>
        <w:jc w:val="both"/>
        <w:rPr>
          <w:rFonts w:ascii="Tahoma" w:hAnsi="Tahoma" w:cs="Tahoma"/>
        </w:rPr>
      </w:pPr>
      <w:r w:rsidRPr="00025748">
        <w:rPr>
          <w:rFonts w:ascii="Tahoma" w:hAnsi="Tahoma" w:cs="Tahoma"/>
        </w:rPr>
        <w:t xml:space="preserve">    Η Επιτροπή θα έχει </w:t>
      </w:r>
      <w:r w:rsidRPr="00025748">
        <w:rPr>
          <w:rFonts w:ascii="Tahoma" w:hAnsi="Tahoma" w:cs="Tahoma"/>
          <w:b/>
        </w:rPr>
        <w:t>ισχύ</w:t>
      </w:r>
      <w:r w:rsidRPr="00025748">
        <w:rPr>
          <w:rFonts w:ascii="Tahoma" w:hAnsi="Tahoma" w:cs="Tahoma"/>
        </w:rPr>
        <w:t xml:space="preserve">  για το χρονικό διάστημα υλοποίησης του έργου.</w:t>
      </w:r>
    </w:p>
    <w:p w:rsidR="00FD021B" w:rsidRPr="00025748" w:rsidRDefault="00FD021B" w:rsidP="00FD021B">
      <w:pPr>
        <w:jc w:val="both"/>
        <w:rPr>
          <w:rFonts w:ascii="Tahoma" w:hAnsi="Tahoma" w:cs="Tahoma"/>
        </w:rPr>
      </w:pPr>
      <w:r w:rsidRPr="00025748">
        <w:rPr>
          <w:rFonts w:ascii="Tahoma" w:hAnsi="Tahoma" w:cs="Tahoma"/>
        </w:rPr>
        <w:t>Το Πρακτικό αυτό επισυνάπτεται και αποτελεί αναπόσπαστο μέρος της πράξης επιλογής του μέλους του συλλογικού οργάνου (υπ΄αριθ.ΔΙΣΚΠΟ/Φ.18/οικ.21508/4-11-11 Απόφαση του Υπ.Δ.Μ &amp; Ηλ.Δ, υπ΄αριθ. ΔΙΣΚΠΟ/Φ.18/οικ.21526/4-11-11 Εγκύκλιος του Υπ.Δ.Μ &amp; Ηλ.Δ)</w:t>
      </w:r>
    </w:p>
    <w:p w:rsidR="00025748" w:rsidRPr="00025748" w:rsidRDefault="00025748" w:rsidP="00FD021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Look w:val="04A0"/>
      </w:tblPr>
      <w:tblGrid>
        <w:gridCol w:w="3560"/>
        <w:gridCol w:w="3561"/>
        <w:gridCol w:w="3561"/>
      </w:tblGrid>
      <w:tr w:rsidR="003D2285" w:rsidRPr="003D2285" w:rsidTr="003D2285">
        <w:trPr>
          <w:jc w:val="center"/>
        </w:trPr>
        <w:tc>
          <w:tcPr>
            <w:tcW w:w="3560" w:type="dxa"/>
            <w:vAlign w:val="center"/>
          </w:tcPr>
          <w:p w:rsidR="00025748" w:rsidRPr="003D2285" w:rsidRDefault="00025748" w:rsidP="003D2285">
            <w:pPr>
              <w:jc w:val="center"/>
              <w:rPr>
                <w:rFonts w:ascii="Tahoma" w:hAnsi="Tahoma" w:cs="Tahoma"/>
              </w:rPr>
            </w:pPr>
            <w:r w:rsidRPr="003D2285">
              <w:rPr>
                <w:rFonts w:ascii="Tahoma" w:hAnsi="Tahoma" w:cs="Tahoma"/>
              </w:rPr>
              <w:t>Η Διευθύντρια Σ.Ο.Π.</w:t>
            </w:r>
          </w:p>
        </w:tc>
        <w:tc>
          <w:tcPr>
            <w:tcW w:w="3561" w:type="dxa"/>
            <w:vAlign w:val="center"/>
          </w:tcPr>
          <w:p w:rsidR="00025748" w:rsidRPr="003D2285" w:rsidRDefault="00025748" w:rsidP="00D01FBE">
            <w:pPr>
              <w:jc w:val="center"/>
              <w:rPr>
                <w:rFonts w:ascii="Tahoma" w:hAnsi="Tahoma" w:cs="Tahoma"/>
              </w:rPr>
            </w:pPr>
            <w:r w:rsidRPr="003D2285">
              <w:rPr>
                <w:rFonts w:ascii="Tahoma" w:hAnsi="Tahoma" w:cs="Tahoma"/>
              </w:rPr>
              <w:t>Ο Διευθυντής</w:t>
            </w:r>
            <w:r w:rsidR="00D01FBE">
              <w:rPr>
                <w:rFonts w:ascii="Tahoma" w:hAnsi="Tahoma" w:cs="Tahoma"/>
              </w:rPr>
              <w:t xml:space="preserve"> Τεχνικών Έργων</w:t>
            </w:r>
          </w:p>
        </w:tc>
        <w:tc>
          <w:tcPr>
            <w:tcW w:w="3561" w:type="dxa"/>
            <w:vAlign w:val="center"/>
          </w:tcPr>
          <w:p w:rsidR="00025748" w:rsidRPr="003D2285" w:rsidRDefault="00D01FBE" w:rsidP="00D01F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</w:t>
            </w:r>
            <w:r w:rsidR="00025748" w:rsidRPr="003D228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Προϊστάμενος Τμ. Διαφάνειας</w:t>
            </w:r>
          </w:p>
        </w:tc>
      </w:tr>
      <w:tr w:rsidR="003D2285" w:rsidRPr="003D2285" w:rsidTr="003D2285">
        <w:trPr>
          <w:trHeight w:val="1375"/>
          <w:jc w:val="center"/>
        </w:trPr>
        <w:tc>
          <w:tcPr>
            <w:tcW w:w="3560" w:type="dxa"/>
            <w:vAlign w:val="center"/>
          </w:tcPr>
          <w:p w:rsidR="00025748" w:rsidRPr="003D2285" w:rsidRDefault="00025748" w:rsidP="003D22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61" w:type="dxa"/>
            <w:vAlign w:val="center"/>
          </w:tcPr>
          <w:p w:rsidR="00025748" w:rsidRPr="003D2285" w:rsidRDefault="00025748" w:rsidP="003D22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61" w:type="dxa"/>
            <w:vAlign w:val="center"/>
          </w:tcPr>
          <w:p w:rsidR="00025748" w:rsidRPr="003D2285" w:rsidRDefault="00025748" w:rsidP="003D2285">
            <w:pPr>
              <w:jc w:val="center"/>
              <w:rPr>
                <w:rFonts w:ascii="Tahoma" w:hAnsi="Tahoma" w:cs="Tahoma"/>
              </w:rPr>
            </w:pPr>
          </w:p>
        </w:tc>
      </w:tr>
      <w:tr w:rsidR="003D2285" w:rsidRPr="003D2285" w:rsidTr="003D2285">
        <w:trPr>
          <w:jc w:val="center"/>
        </w:trPr>
        <w:tc>
          <w:tcPr>
            <w:tcW w:w="3560" w:type="dxa"/>
            <w:vAlign w:val="center"/>
          </w:tcPr>
          <w:p w:rsidR="00025748" w:rsidRPr="003D2285" w:rsidRDefault="00025748" w:rsidP="003D2285">
            <w:pPr>
              <w:jc w:val="center"/>
              <w:rPr>
                <w:rFonts w:ascii="Tahoma" w:hAnsi="Tahoma" w:cs="Tahoma"/>
              </w:rPr>
            </w:pPr>
            <w:r w:rsidRPr="003D2285">
              <w:rPr>
                <w:rFonts w:ascii="Tahoma" w:hAnsi="Tahoma" w:cs="Tahoma"/>
              </w:rPr>
              <w:t>ΑΦΡΟΔΙΤΗ ΠΟΛΙΤΟΠΟΥΛΟΥ</w:t>
            </w:r>
          </w:p>
        </w:tc>
        <w:tc>
          <w:tcPr>
            <w:tcW w:w="3561" w:type="dxa"/>
            <w:vAlign w:val="center"/>
          </w:tcPr>
          <w:p w:rsidR="00025748" w:rsidRPr="003D2285" w:rsidRDefault="00337150" w:rsidP="003D22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ΔΗΜΗΤΡΙΟΣ ΤΣΩΝΗΣ</w:t>
            </w:r>
          </w:p>
        </w:tc>
        <w:tc>
          <w:tcPr>
            <w:tcW w:w="3561" w:type="dxa"/>
            <w:vAlign w:val="center"/>
          </w:tcPr>
          <w:p w:rsidR="00025748" w:rsidRPr="003D2285" w:rsidRDefault="00337150" w:rsidP="003D22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ΠΟΛΥΖΟΣ ΖΩΗΣ</w:t>
            </w:r>
          </w:p>
        </w:tc>
      </w:tr>
    </w:tbl>
    <w:p w:rsidR="00025748" w:rsidRPr="00025748" w:rsidRDefault="00025748" w:rsidP="00FD021B">
      <w:pPr>
        <w:jc w:val="both"/>
        <w:rPr>
          <w:rFonts w:ascii="Tahoma" w:hAnsi="Tahoma" w:cs="Tahoma"/>
        </w:rPr>
      </w:pPr>
    </w:p>
    <w:sectPr w:rsidR="00025748" w:rsidRPr="00025748" w:rsidSect="00436614">
      <w:headerReference w:type="default" r:id="rId10"/>
      <w:foot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37" w:rsidRDefault="000A2037" w:rsidP="00E37C72">
      <w:pPr>
        <w:spacing w:after="0"/>
      </w:pPr>
      <w:r>
        <w:separator/>
      </w:r>
    </w:p>
  </w:endnote>
  <w:endnote w:type="continuationSeparator" w:id="1">
    <w:p w:rsidR="000A2037" w:rsidRDefault="000A2037" w:rsidP="00E37C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14" w:rsidRPr="00436614" w:rsidRDefault="00436614" w:rsidP="00436614">
    <w:pPr>
      <w:pStyle w:val="a4"/>
      <w:pBdr>
        <w:top w:val="single" w:sz="4" w:space="1" w:color="auto"/>
      </w:pBdr>
      <w:ind w:right="360"/>
      <w:rPr>
        <w:sz w:val="18"/>
        <w:szCs w:val="18"/>
      </w:rPr>
    </w:pPr>
    <w:r w:rsidRPr="00436614">
      <w:rPr>
        <w:sz w:val="18"/>
        <w:szCs w:val="18"/>
      </w:rPr>
      <w:t>ΠΡΑΞΗ «</w:t>
    </w:r>
    <w:r w:rsidR="009232E8">
      <w:rPr>
        <w:sz w:val="18"/>
        <w:szCs w:val="18"/>
      </w:rPr>
      <w:t>Τεχνική Βοήθεια του Δήμου Λαμιέων</w:t>
    </w:r>
    <w:r w:rsidRPr="00436614">
      <w:rPr>
        <w:sz w:val="18"/>
        <w:szCs w:val="18"/>
      </w:rPr>
      <w:t xml:space="preserve">», </w:t>
    </w:r>
  </w:p>
  <w:p w:rsidR="00FF3DF4" w:rsidRPr="00FF3DF4" w:rsidRDefault="009232E8">
    <w:pPr>
      <w:rPr>
        <w:sz w:val="18"/>
        <w:szCs w:val="18"/>
      </w:rPr>
    </w:pPr>
    <w:r w:rsidRPr="00436614">
      <w:rPr>
        <w:sz w:val="18"/>
        <w:szCs w:val="18"/>
      </w:rPr>
      <w:t xml:space="preserve">ΚΩΔ. </w:t>
    </w:r>
    <w:r>
      <w:rPr>
        <w:sz w:val="18"/>
        <w:szCs w:val="18"/>
        <w:lang w:val="en-US"/>
      </w:rPr>
      <w:t>MIS 389387</w:t>
    </w:r>
    <w:r w:rsidR="00FF3DF4" w:rsidRPr="00FF3DF4">
      <w:rPr>
        <w:sz w:val="18"/>
        <w:szCs w:val="18"/>
      </w:rPr>
      <w:tab/>
    </w:r>
    <w:r w:rsidR="00FF3DF4" w:rsidRPr="00FF3DF4">
      <w:rPr>
        <w:sz w:val="18"/>
        <w:szCs w:val="18"/>
      </w:rPr>
      <w:tab/>
    </w:r>
    <w:r w:rsidR="002C0CCA">
      <w:rPr>
        <w:sz w:val="18"/>
        <w:szCs w:val="18"/>
      </w:rPr>
      <w:tab/>
    </w:r>
    <w:r w:rsidR="002C0CCA"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                                                                                      </w:t>
    </w:r>
    <w:r w:rsidR="00FF3DF4" w:rsidRPr="00FF3DF4">
      <w:rPr>
        <w:sz w:val="18"/>
        <w:szCs w:val="18"/>
      </w:rPr>
      <w:t xml:space="preserve">Σελίδα </w:t>
    </w:r>
    <w:r w:rsidR="00DD2FC8" w:rsidRPr="00FF3DF4">
      <w:rPr>
        <w:sz w:val="18"/>
        <w:szCs w:val="18"/>
      </w:rPr>
      <w:fldChar w:fldCharType="begin"/>
    </w:r>
    <w:r w:rsidR="00FF3DF4" w:rsidRPr="00FF3DF4">
      <w:rPr>
        <w:sz w:val="18"/>
        <w:szCs w:val="18"/>
      </w:rPr>
      <w:instrText xml:space="preserve"> PAGE </w:instrText>
    </w:r>
    <w:r w:rsidR="00DD2FC8" w:rsidRPr="00FF3DF4">
      <w:rPr>
        <w:sz w:val="18"/>
        <w:szCs w:val="18"/>
      </w:rPr>
      <w:fldChar w:fldCharType="separate"/>
    </w:r>
    <w:r w:rsidR="00DC05B3">
      <w:rPr>
        <w:noProof/>
        <w:sz w:val="18"/>
        <w:szCs w:val="18"/>
      </w:rPr>
      <w:t>2</w:t>
    </w:r>
    <w:r w:rsidR="00DD2FC8" w:rsidRPr="00FF3DF4">
      <w:rPr>
        <w:sz w:val="18"/>
        <w:szCs w:val="18"/>
      </w:rPr>
      <w:fldChar w:fldCharType="end"/>
    </w:r>
    <w:r w:rsidR="00FF3DF4" w:rsidRPr="00FF3DF4">
      <w:rPr>
        <w:sz w:val="18"/>
        <w:szCs w:val="18"/>
      </w:rPr>
      <w:t xml:space="preserve"> από </w:t>
    </w:r>
    <w:r w:rsidR="00DD2FC8" w:rsidRPr="00FF3DF4">
      <w:rPr>
        <w:sz w:val="18"/>
        <w:szCs w:val="18"/>
      </w:rPr>
      <w:fldChar w:fldCharType="begin"/>
    </w:r>
    <w:r w:rsidR="00FF3DF4" w:rsidRPr="00FF3DF4">
      <w:rPr>
        <w:sz w:val="18"/>
        <w:szCs w:val="18"/>
      </w:rPr>
      <w:instrText xml:space="preserve"> NUMPAGES  </w:instrText>
    </w:r>
    <w:r w:rsidR="00DD2FC8" w:rsidRPr="00FF3DF4">
      <w:rPr>
        <w:sz w:val="18"/>
        <w:szCs w:val="18"/>
      </w:rPr>
      <w:fldChar w:fldCharType="separate"/>
    </w:r>
    <w:r w:rsidR="00DC05B3">
      <w:rPr>
        <w:noProof/>
        <w:sz w:val="18"/>
        <w:szCs w:val="18"/>
      </w:rPr>
      <w:t>3</w:t>
    </w:r>
    <w:r w:rsidR="00DD2FC8" w:rsidRPr="00FF3DF4">
      <w:rPr>
        <w:sz w:val="18"/>
        <w:szCs w:val="18"/>
      </w:rPr>
      <w:fldChar w:fldCharType="end"/>
    </w:r>
  </w:p>
  <w:p w:rsidR="00436614" w:rsidRPr="00FF3DF4" w:rsidRDefault="00436614" w:rsidP="00436614">
    <w:pPr>
      <w:pStyle w:val="a4"/>
      <w:pBdr>
        <w:top w:val="single" w:sz="4" w:space="1" w:color="auto"/>
      </w:pBdr>
      <w:ind w:right="360"/>
      <w:rPr>
        <w:sz w:val="18"/>
        <w:szCs w:val="18"/>
      </w:rPr>
    </w:pPr>
  </w:p>
  <w:p w:rsidR="00436614" w:rsidRPr="00436614" w:rsidRDefault="00436614">
    <w:pPr>
      <w:pStyle w:val="a4"/>
      <w:rPr>
        <w:sz w:val="18"/>
        <w:szCs w:val="18"/>
      </w:rPr>
    </w:pPr>
  </w:p>
  <w:p w:rsidR="00436614" w:rsidRDefault="004366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37" w:rsidRDefault="000A2037" w:rsidP="00E37C72">
      <w:pPr>
        <w:spacing w:after="0"/>
      </w:pPr>
      <w:r>
        <w:separator/>
      </w:r>
    </w:p>
  </w:footnote>
  <w:footnote w:type="continuationSeparator" w:id="1">
    <w:p w:rsidR="000A2037" w:rsidRDefault="000A2037" w:rsidP="00E37C7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72" w:rsidRPr="00E37C72" w:rsidRDefault="00DD2FC8">
    <w:pPr>
      <w:pStyle w:val="a3"/>
      <w:rPr>
        <w:u w:val="single"/>
      </w:rPr>
    </w:pPr>
    <w:r w:rsidRPr="00DD2FC8">
      <w:rPr>
        <w:rFonts w:ascii="Verdana" w:hAnsi="Verdana" w:cs="Tahoma"/>
        <w:noProof/>
        <w:u w:val="single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49.5pt;height:33pt;visibility:visible">
          <v:imagedata r:id="rId1" o:title=""/>
        </v:shape>
      </w:pict>
    </w:r>
    <w:r w:rsidR="00E37C72" w:rsidRPr="00E37C72">
      <w:rPr>
        <w:u w:val="single"/>
      </w:rPr>
      <w:t xml:space="preserve">               </w:t>
    </w:r>
    <w:r w:rsidRPr="00DD2FC8">
      <w:rPr>
        <w:rFonts w:ascii="Verdana" w:hAnsi="Verdana" w:cs="Tahoma"/>
        <w:noProof/>
        <w:u w:val="single"/>
        <w:lang w:eastAsia="el-GR"/>
      </w:rPr>
      <w:pict>
        <v:shape id="Εικόνα 6" o:spid="_x0000_i1026" type="#_x0000_t75" alt="logo ESPA-EKT_EGGRAFA" style="width:51.75pt;height:33.75pt;visibility:visible">
          <v:imagedata r:id="rId2" o:title="logo ESPA-EKT_EGGRAFA"/>
        </v:shape>
      </w:pict>
    </w:r>
    <w:r w:rsidR="002C0CCA">
      <w:rPr>
        <w:u w:val="single"/>
        <w:lang w:val="en-US"/>
      </w:rPr>
      <w:t xml:space="preserve">    </w:t>
    </w:r>
    <w:r w:rsidRPr="00DD2FC8">
      <w:rPr>
        <w:rFonts w:cs="Tahoma"/>
        <w:b/>
        <w:i/>
        <w:noProof/>
        <w:u w:val="single"/>
        <w:lang w:eastAsia="el-GR"/>
      </w:rPr>
      <w:pict>
        <v:shape id="Εικόνα 8" o:spid="_x0000_i1027" type="#_x0000_t75" style="width:78.75pt;height:39.75pt;visibility:visible">
          <v:imagedata r:id="rId3" o:title=""/>
        </v:shape>
      </w:pict>
    </w:r>
    <w:r w:rsidR="002C0CCA">
      <w:rPr>
        <w:u w:val="single"/>
        <w:lang w:val="en-US"/>
      </w:rPr>
      <w:t xml:space="preserve">   </w:t>
    </w:r>
    <w:r w:rsidRPr="00DD2FC8">
      <w:rPr>
        <w:noProof/>
        <w:u w:val="single"/>
        <w:lang w:eastAsia="el-GR"/>
      </w:rPr>
      <w:pict>
        <v:shape id="Εικόνα 11" o:spid="_x0000_i1028" type="#_x0000_t75" alt="νέο λογότυπο ΓΓΙΦ_lowres_unofficial" style="width:104.25pt;height:27pt;visibility:visible">
          <v:imagedata r:id="rId4" o:title="νέο λογότυπο ΓΓΙΦ_lowres_unofficial"/>
        </v:shape>
      </w:pict>
    </w:r>
    <w:r w:rsidR="002C0CCA">
      <w:rPr>
        <w:u w:val="single"/>
        <w:lang w:val="en-US"/>
      </w:rPr>
      <w:t xml:space="preserve">   </w:t>
    </w:r>
    <w:r w:rsidRPr="00DD2FC8">
      <w:rPr>
        <w:noProof/>
        <w:u w:val="single"/>
        <w:lang w:eastAsia="el-GR"/>
      </w:rPr>
      <w:pict>
        <v:shape id="_x0000_i1029" type="#_x0000_t75" style="width:51pt;height:36pt;visibility:visible">
          <v:imagedata r:id="rId5" o:title=""/>
        </v:shape>
      </w:pict>
    </w:r>
    <w:r w:rsidR="002C0CCA">
      <w:rPr>
        <w:u w:val="single"/>
        <w:lang w:val="en-US"/>
      </w:rPr>
      <w:t xml:space="preserve">   </w:t>
    </w:r>
    <w:r w:rsidRPr="00DD2FC8">
      <w:rPr>
        <w:rFonts w:ascii="Verdana" w:hAnsi="Verdana"/>
        <w:noProof/>
        <w:sz w:val="18"/>
        <w:szCs w:val="18"/>
        <w:u w:val="single"/>
        <w:lang w:eastAsia="el-GR"/>
      </w:rPr>
      <w:pict>
        <v:shape id="Εικόνα 14" o:spid="_x0000_i1030" type="#_x0000_t75" alt="lamia_logo" style="width:67.5pt;height:31.5pt;visibility:visible">
          <v:imagedata r:id="rId6" o:title="lamia_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03A"/>
    <w:multiLevelType w:val="hybridMultilevel"/>
    <w:tmpl w:val="AB849470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4CE1D9C"/>
    <w:multiLevelType w:val="hybridMultilevel"/>
    <w:tmpl w:val="7460FAC4"/>
    <w:lvl w:ilvl="0" w:tplc="8202037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97A15"/>
    <w:multiLevelType w:val="hybridMultilevel"/>
    <w:tmpl w:val="AB849470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748"/>
    <w:rsid w:val="000118C7"/>
    <w:rsid w:val="00025748"/>
    <w:rsid w:val="0006097D"/>
    <w:rsid w:val="000A2037"/>
    <w:rsid w:val="000B684B"/>
    <w:rsid w:val="001A0CF8"/>
    <w:rsid w:val="001D774F"/>
    <w:rsid w:val="002C0CCA"/>
    <w:rsid w:val="00337150"/>
    <w:rsid w:val="003861B2"/>
    <w:rsid w:val="003D2285"/>
    <w:rsid w:val="003F4127"/>
    <w:rsid w:val="00414A19"/>
    <w:rsid w:val="00436614"/>
    <w:rsid w:val="00475F2C"/>
    <w:rsid w:val="00476DA1"/>
    <w:rsid w:val="00490DAF"/>
    <w:rsid w:val="004A4CE3"/>
    <w:rsid w:val="004C5B7A"/>
    <w:rsid w:val="0053670D"/>
    <w:rsid w:val="0059644F"/>
    <w:rsid w:val="00646191"/>
    <w:rsid w:val="007849E2"/>
    <w:rsid w:val="008D40B0"/>
    <w:rsid w:val="0091648E"/>
    <w:rsid w:val="009232E8"/>
    <w:rsid w:val="00983169"/>
    <w:rsid w:val="00A135B3"/>
    <w:rsid w:val="00B4289B"/>
    <w:rsid w:val="00CC55C1"/>
    <w:rsid w:val="00CD18F3"/>
    <w:rsid w:val="00D01FBE"/>
    <w:rsid w:val="00D865CF"/>
    <w:rsid w:val="00DC05B3"/>
    <w:rsid w:val="00DD2FC8"/>
    <w:rsid w:val="00E10201"/>
    <w:rsid w:val="00E37C72"/>
    <w:rsid w:val="00ED0368"/>
    <w:rsid w:val="00ED799C"/>
    <w:rsid w:val="00EF1B40"/>
    <w:rsid w:val="00F93AE7"/>
    <w:rsid w:val="00F96D4F"/>
    <w:rsid w:val="00F9732E"/>
    <w:rsid w:val="00FD021B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27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C72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37C72"/>
  </w:style>
  <w:style w:type="paragraph" w:styleId="a4">
    <w:name w:val="footer"/>
    <w:basedOn w:val="a"/>
    <w:link w:val="Char0"/>
    <w:unhideWhenUsed/>
    <w:rsid w:val="00E37C7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E37C72"/>
  </w:style>
  <w:style w:type="paragraph" w:styleId="a5">
    <w:name w:val="Balloon Text"/>
    <w:basedOn w:val="a"/>
    <w:link w:val="Char1"/>
    <w:uiPriority w:val="99"/>
    <w:semiHidden/>
    <w:unhideWhenUsed/>
    <w:rsid w:val="00E37C7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7C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84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nou.aglaitsa@lamia-cit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4;&#913;&#931;&#921;&#923;&#919;&#931;%20&#931;&#933;&#929;&#915;&#927;&#933;&#925;&#921;&#937;&#932;&#919;&#931;\&#926;&#917;&#925;&#937;&#925;&#913;&#931;%20&#934;&#921;&#923;&#927;&#926;&#917;&#925;&#921;&#913;&#931;%20&#915;&#933;&#925;&#913;&#921;&#922;&#937;&#925;\&#933;&#923;&#927;&#928;&#927;&#921;&#919;&#931;&#919;%20&#917;&#929;&#915;&#927;&#933;\&#928;&#929;&#927;&#932;&#933;&#928;&#927;%20&#917;&#915;&#915;&#929;&#913;&#934;&#927;&#933;%20&#915;&#921;&#913;%20&#926;&#917;&#925;&#937;&#925;&#913;%20&#915;&#933;&#925;&#913;&#921;&#922;&#937;&#92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E285C0-2BFF-458A-8639-A4BF8D34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ΕΓΓΡΑΦΟΥ ΓΙΑ ΞΕΝΩΝΑ ΓΥΝΑΙΚΩΝ</Template>
  <TotalTime>112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mailto:otalamia@otenet.gr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ΣΧΟΛΙΟ</dc:creator>
  <cp:keywords/>
  <dc:description/>
  <cp:lastModifiedBy>user</cp:lastModifiedBy>
  <cp:revision>18</cp:revision>
  <cp:lastPrinted>2013-09-06T10:11:00Z</cp:lastPrinted>
  <dcterms:created xsi:type="dcterms:W3CDTF">2013-05-28T10:55:00Z</dcterms:created>
  <dcterms:modified xsi:type="dcterms:W3CDTF">2013-09-06T10:18:00Z</dcterms:modified>
</cp:coreProperties>
</file>